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2C1" w14:textId="714163EB" w:rsidR="00BA00AB" w:rsidRDefault="00D33C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KNYVETON</w:t>
      </w:r>
      <w:r>
        <w:rPr>
          <w:rFonts w:cs="Times New Roman"/>
          <w:szCs w:val="24"/>
        </w:rPr>
        <w:t xml:space="preserve">      (fl.1488)</w:t>
      </w:r>
    </w:p>
    <w:p w14:paraId="34134594" w14:textId="5BED6EA1" w:rsidR="00D33C1A" w:rsidRDefault="00D33C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Gentleman.</w:t>
      </w:r>
    </w:p>
    <w:p w14:paraId="018452D1" w14:textId="77777777" w:rsidR="00D33C1A" w:rsidRDefault="00D33C1A" w:rsidP="009139A6">
      <w:pPr>
        <w:pStyle w:val="NoSpacing"/>
        <w:rPr>
          <w:rFonts w:cs="Times New Roman"/>
          <w:szCs w:val="24"/>
        </w:rPr>
      </w:pPr>
    </w:p>
    <w:p w14:paraId="11F317D8" w14:textId="77777777" w:rsidR="00D33C1A" w:rsidRDefault="00D33C1A" w:rsidP="009139A6">
      <w:pPr>
        <w:pStyle w:val="NoSpacing"/>
        <w:rPr>
          <w:rFonts w:cs="Times New Roman"/>
          <w:szCs w:val="24"/>
        </w:rPr>
      </w:pPr>
    </w:p>
    <w:p w14:paraId="663E76F1" w14:textId="77582489" w:rsidR="00D33C1A" w:rsidRDefault="00D33C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</w:t>
      </w:r>
      <w:r>
        <w:rPr>
          <w:rFonts w:cs="Times New Roman"/>
          <w:szCs w:val="24"/>
        </w:rPr>
        <w:tab/>
        <w:t>1488</w:t>
      </w:r>
      <w:r>
        <w:rPr>
          <w:rFonts w:cs="Times New Roman"/>
          <w:szCs w:val="24"/>
        </w:rPr>
        <w:tab/>
        <w:t>He was granted an annuity of £10.</w:t>
      </w:r>
    </w:p>
    <w:p w14:paraId="140FC72C" w14:textId="220011EB" w:rsidR="00D33C1A" w:rsidRDefault="00D33C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1485-94 p.238)</w:t>
      </w:r>
    </w:p>
    <w:p w14:paraId="08589593" w14:textId="77777777" w:rsidR="00D33C1A" w:rsidRDefault="00D33C1A" w:rsidP="009139A6">
      <w:pPr>
        <w:pStyle w:val="NoSpacing"/>
        <w:rPr>
          <w:rFonts w:cs="Times New Roman"/>
          <w:szCs w:val="24"/>
        </w:rPr>
      </w:pPr>
    </w:p>
    <w:p w14:paraId="3BBFA661" w14:textId="77777777" w:rsidR="00D33C1A" w:rsidRDefault="00D33C1A" w:rsidP="009139A6">
      <w:pPr>
        <w:pStyle w:val="NoSpacing"/>
        <w:rPr>
          <w:rFonts w:cs="Times New Roman"/>
          <w:szCs w:val="24"/>
        </w:rPr>
      </w:pPr>
    </w:p>
    <w:p w14:paraId="43607919" w14:textId="23DF117B" w:rsidR="00D33C1A" w:rsidRPr="00D33C1A" w:rsidRDefault="00D33C1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March 2024</w:t>
      </w:r>
    </w:p>
    <w:sectPr w:rsidR="00D33C1A" w:rsidRPr="00D33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1B54" w14:textId="77777777" w:rsidR="00D33C1A" w:rsidRDefault="00D33C1A" w:rsidP="009139A6">
      <w:r>
        <w:separator/>
      </w:r>
    </w:p>
  </w:endnote>
  <w:endnote w:type="continuationSeparator" w:id="0">
    <w:p w14:paraId="0E8E21EF" w14:textId="77777777" w:rsidR="00D33C1A" w:rsidRDefault="00D33C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74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91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75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809E" w14:textId="77777777" w:rsidR="00D33C1A" w:rsidRDefault="00D33C1A" w:rsidP="009139A6">
      <w:r>
        <w:separator/>
      </w:r>
    </w:p>
  </w:footnote>
  <w:footnote w:type="continuationSeparator" w:id="0">
    <w:p w14:paraId="47C3CB8D" w14:textId="77777777" w:rsidR="00D33C1A" w:rsidRDefault="00D33C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E4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29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F03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3C1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C2F0"/>
  <w15:chartTrackingRefBased/>
  <w15:docId w15:val="{29614F8B-0564-4685-8081-5D7D3B69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2024-03-25T21:52:00Z</dcterms:created>
  <dcterms:modified xsi:type="dcterms:W3CDTF">2024-03-25T21:55:00Z</dcterms:modified>
</cp:coreProperties>
</file>