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0743" w14:textId="77777777" w:rsidR="00163652" w:rsidRDefault="00163652" w:rsidP="00163652">
      <w:pPr>
        <w:pStyle w:val="NoSpacing"/>
      </w:pPr>
      <w:r>
        <w:rPr>
          <w:u w:val="single"/>
        </w:rPr>
        <w:t>John KOOC</w:t>
      </w:r>
      <w:r>
        <w:t xml:space="preserve">         (fl.1445)</w:t>
      </w:r>
    </w:p>
    <w:p w14:paraId="3D777ED7" w14:textId="77777777" w:rsidR="00163652" w:rsidRDefault="00163652" w:rsidP="00163652">
      <w:pPr>
        <w:pStyle w:val="NoSpacing"/>
      </w:pPr>
    </w:p>
    <w:p w14:paraId="2C49CE5B" w14:textId="77777777" w:rsidR="00163652" w:rsidRDefault="00163652" w:rsidP="00163652">
      <w:pPr>
        <w:pStyle w:val="NoSpacing"/>
      </w:pPr>
    </w:p>
    <w:p w14:paraId="267E4124" w14:textId="77777777" w:rsidR="00163652" w:rsidRDefault="00163652" w:rsidP="00163652">
      <w:pPr>
        <w:pStyle w:val="NoSpacing"/>
      </w:pPr>
      <w:r>
        <w:t xml:space="preserve">Servant of Richard </w:t>
      </w:r>
      <w:proofErr w:type="spellStart"/>
      <w:r>
        <w:t>Lytyll</w:t>
      </w:r>
      <w:proofErr w:type="spellEnd"/>
      <w:r>
        <w:t xml:space="preserve"> of Bures </w:t>
      </w:r>
      <w:proofErr w:type="spellStart"/>
      <w:r>
        <w:t>St.Mary</w:t>
      </w:r>
      <w:proofErr w:type="spellEnd"/>
      <w:r>
        <w:t>, Suffolk(q.v.).</w:t>
      </w:r>
    </w:p>
    <w:p w14:paraId="5495D1E0" w14:textId="77777777" w:rsidR="00163652" w:rsidRDefault="00163652" w:rsidP="00163652">
      <w:pPr>
        <w:pStyle w:val="NoSpacing"/>
      </w:pPr>
      <w:r>
        <w:t>(“Wills of the Archdeaconry of Sudbury, 1439 – 1474, volume 1, ed. Peter Northeast,</w:t>
      </w:r>
    </w:p>
    <w:p w14:paraId="12A16960" w14:textId="77777777" w:rsidR="00163652" w:rsidRDefault="00163652" w:rsidP="00163652">
      <w:pPr>
        <w:pStyle w:val="NoSpacing"/>
      </w:pPr>
      <w:r>
        <w:t>pub. the Suffolk Records Society, 2001, p. 119)</w:t>
      </w:r>
    </w:p>
    <w:p w14:paraId="55544A09" w14:textId="77777777" w:rsidR="00163652" w:rsidRDefault="00163652" w:rsidP="00163652">
      <w:pPr>
        <w:pStyle w:val="NoSpacing"/>
      </w:pPr>
    </w:p>
    <w:p w14:paraId="1DA92406" w14:textId="77777777" w:rsidR="00163652" w:rsidRDefault="00163652" w:rsidP="00163652">
      <w:pPr>
        <w:pStyle w:val="NoSpacing"/>
      </w:pPr>
    </w:p>
    <w:p w14:paraId="7CD7AB1B" w14:textId="77777777" w:rsidR="00163652" w:rsidRDefault="00163652" w:rsidP="00163652">
      <w:pPr>
        <w:pStyle w:val="NoSpacing"/>
      </w:pPr>
      <w:r>
        <w:t xml:space="preserve">  5 Jun.</w:t>
      </w:r>
      <w:r>
        <w:tab/>
        <w:t>1445</w:t>
      </w:r>
      <w:r>
        <w:tab/>
        <w:t>Richard bequeathed him 6s 8d.     (ibid.)</w:t>
      </w:r>
    </w:p>
    <w:p w14:paraId="78CC1C19" w14:textId="77777777" w:rsidR="00163652" w:rsidRDefault="00163652" w:rsidP="00163652">
      <w:pPr>
        <w:pStyle w:val="NoSpacing"/>
      </w:pPr>
    </w:p>
    <w:p w14:paraId="495EDD7F" w14:textId="77777777" w:rsidR="00163652" w:rsidRDefault="00163652" w:rsidP="00163652">
      <w:pPr>
        <w:pStyle w:val="NoSpacing"/>
      </w:pPr>
    </w:p>
    <w:p w14:paraId="57643910" w14:textId="77777777" w:rsidR="00163652" w:rsidRDefault="00163652" w:rsidP="00163652">
      <w:pPr>
        <w:pStyle w:val="NoSpacing"/>
      </w:pPr>
      <w:r>
        <w:t>31 July 2025</w:t>
      </w:r>
    </w:p>
    <w:p w14:paraId="401DE0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B925" w14:textId="77777777" w:rsidR="00163652" w:rsidRDefault="00163652" w:rsidP="009139A6">
      <w:r>
        <w:separator/>
      </w:r>
    </w:p>
  </w:endnote>
  <w:endnote w:type="continuationSeparator" w:id="0">
    <w:p w14:paraId="330B36CF" w14:textId="77777777" w:rsidR="00163652" w:rsidRDefault="001636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49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7D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57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CD7C" w14:textId="77777777" w:rsidR="00163652" w:rsidRDefault="00163652" w:rsidP="009139A6">
      <w:r>
        <w:separator/>
      </w:r>
    </w:p>
  </w:footnote>
  <w:footnote w:type="continuationSeparator" w:id="0">
    <w:p w14:paraId="5F828B69" w14:textId="77777777" w:rsidR="00163652" w:rsidRDefault="001636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43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2F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29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52"/>
    <w:rsid w:val="000666E0"/>
    <w:rsid w:val="000A2E7A"/>
    <w:rsid w:val="001307AC"/>
    <w:rsid w:val="00163652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CEFC"/>
  <w15:chartTrackingRefBased/>
  <w15:docId w15:val="{A174C5EA-5893-4DD0-8962-BE4781ED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2025-08-01T18:29:00Z</dcterms:created>
  <dcterms:modified xsi:type="dcterms:W3CDTF">2025-08-01T18:29:00Z</dcterms:modified>
</cp:coreProperties>
</file>