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26BAE" w14:textId="77777777" w:rsidR="003C7D23" w:rsidRDefault="003C7D23" w:rsidP="003C7D23">
      <w:pPr>
        <w:pStyle w:val="NoSpacing"/>
      </w:pPr>
      <w:r>
        <w:rPr>
          <w:u w:val="single"/>
        </w:rPr>
        <w:t>Robert KURTRESSE</w:t>
      </w:r>
      <w:r>
        <w:t xml:space="preserve">       </w:t>
      </w:r>
      <w:proofErr w:type="gramStart"/>
      <w:r>
        <w:t xml:space="preserve">   (</w:t>
      </w:r>
      <w:proofErr w:type="gramEnd"/>
      <w:r>
        <w:t>fl.1480’s)</w:t>
      </w:r>
    </w:p>
    <w:p w14:paraId="4689E587" w14:textId="77777777" w:rsidR="003C7D23" w:rsidRDefault="003C7D23" w:rsidP="003C7D23">
      <w:pPr>
        <w:pStyle w:val="NoSpacing"/>
      </w:pPr>
      <w:r>
        <w:t>of Woodbridge, Suffolk. Man-at-arms.</w:t>
      </w:r>
    </w:p>
    <w:p w14:paraId="3337346D" w14:textId="77777777" w:rsidR="003C7D23" w:rsidRDefault="003C7D23" w:rsidP="003C7D23">
      <w:pPr>
        <w:pStyle w:val="NoSpacing"/>
      </w:pPr>
    </w:p>
    <w:p w14:paraId="67E2FEE7" w14:textId="77777777" w:rsidR="003C7D23" w:rsidRDefault="003C7D23" w:rsidP="003C7D23">
      <w:pPr>
        <w:pStyle w:val="NoSpacing"/>
      </w:pPr>
    </w:p>
    <w:p w14:paraId="0A59E4CC" w14:textId="77777777" w:rsidR="003C7D23" w:rsidRDefault="003C7D23" w:rsidP="003C7D23">
      <w:pPr>
        <w:pStyle w:val="NoSpacing"/>
      </w:pPr>
      <w:r>
        <w:t xml:space="preserve">      1480’s</w:t>
      </w:r>
      <w:r>
        <w:tab/>
        <w:t>He was contracted to serve Sir John Howard(q.v.).</w:t>
      </w:r>
    </w:p>
    <w:p w14:paraId="35AB29C5" w14:textId="77777777" w:rsidR="003C7D23" w:rsidRDefault="003C7D23" w:rsidP="003C7D23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26E453C" w14:textId="77777777" w:rsidR="003C7D23" w:rsidRDefault="003C7D23" w:rsidP="003C7D23">
      <w:pPr>
        <w:pStyle w:val="NoSpacing"/>
        <w:ind w:left="720" w:firstLine="720"/>
      </w:pPr>
      <w:r>
        <w:t>Press, 2015, p.190)</w:t>
      </w:r>
    </w:p>
    <w:p w14:paraId="5B62BA07" w14:textId="77777777" w:rsidR="003C7D23" w:rsidRDefault="003C7D23" w:rsidP="003C7D23">
      <w:pPr>
        <w:pStyle w:val="NoSpacing"/>
      </w:pPr>
    </w:p>
    <w:p w14:paraId="75879754" w14:textId="77777777" w:rsidR="003C7D23" w:rsidRDefault="003C7D23" w:rsidP="003C7D23">
      <w:pPr>
        <w:pStyle w:val="NoSpacing"/>
      </w:pPr>
    </w:p>
    <w:p w14:paraId="6DC55ADD" w14:textId="77777777" w:rsidR="003C7D23" w:rsidRDefault="003C7D23" w:rsidP="003C7D23">
      <w:pPr>
        <w:pStyle w:val="NoSpacing"/>
      </w:pPr>
      <w:r>
        <w:t>8 May 2024</w:t>
      </w:r>
    </w:p>
    <w:p w14:paraId="36F5DE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9739B" w14:textId="77777777" w:rsidR="003C7D23" w:rsidRDefault="003C7D23" w:rsidP="009139A6">
      <w:r>
        <w:separator/>
      </w:r>
    </w:p>
  </w:endnote>
  <w:endnote w:type="continuationSeparator" w:id="0">
    <w:p w14:paraId="7186E9F4" w14:textId="77777777" w:rsidR="003C7D23" w:rsidRDefault="003C7D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EED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9ED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EF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9A1F1" w14:textId="77777777" w:rsidR="003C7D23" w:rsidRDefault="003C7D23" w:rsidP="009139A6">
      <w:r>
        <w:separator/>
      </w:r>
    </w:p>
  </w:footnote>
  <w:footnote w:type="continuationSeparator" w:id="0">
    <w:p w14:paraId="72B227F7" w14:textId="77777777" w:rsidR="003C7D23" w:rsidRDefault="003C7D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ACC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0A0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8ED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23"/>
    <w:rsid w:val="000666E0"/>
    <w:rsid w:val="002510B7"/>
    <w:rsid w:val="00270799"/>
    <w:rsid w:val="003C7D2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581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DDCC"/>
  <w15:chartTrackingRefBased/>
  <w15:docId w15:val="{D1991B76-5DCC-400F-9954-887FF6E2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2024-05-15T18:49:00Z</dcterms:created>
  <dcterms:modified xsi:type="dcterms:W3CDTF">2024-05-15T18:50:00Z</dcterms:modified>
</cp:coreProperties>
</file>