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85A2" w14:textId="77777777" w:rsidR="007849BF" w:rsidRDefault="007849BF" w:rsidP="007849BF">
      <w:pPr>
        <w:pStyle w:val="NoSpacing"/>
      </w:pPr>
      <w:r>
        <w:rPr>
          <w:u w:val="single"/>
        </w:rPr>
        <w:t>John KUTTYNG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3A31579E" w14:textId="77777777" w:rsidR="007849BF" w:rsidRDefault="007849BF" w:rsidP="007849BF">
      <w:pPr>
        <w:pStyle w:val="NoSpacing"/>
      </w:pPr>
      <w:r>
        <w:t>of Stoke-by-Nayland, Suffolk. Man-at-arms.</w:t>
      </w:r>
    </w:p>
    <w:p w14:paraId="11FB11FB" w14:textId="77777777" w:rsidR="007849BF" w:rsidRDefault="007849BF" w:rsidP="007849BF">
      <w:pPr>
        <w:pStyle w:val="NoSpacing"/>
      </w:pPr>
    </w:p>
    <w:p w14:paraId="67ED8BE5" w14:textId="77777777" w:rsidR="007849BF" w:rsidRDefault="007849BF" w:rsidP="007849BF">
      <w:pPr>
        <w:pStyle w:val="NoSpacing"/>
      </w:pPr>
    </w:p>
    <w:p w14:paraId="1F1CB57F" w14:textId="77777777" w:rsidR="007849BF" w:rsidRDefault="007849BF" w:rsidP="007849BF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2B6B92CB" w14:textId="77777777" w:rsidR="007849BF" w:rsidRDefault="007849BF" w:rsidP="007849BF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8EB3E6D" w14:textId="77777777" w:rsidR="007849BF" w:rsidRDefault="007849BF" w:rsidP="007849BF">
      <w:pPr>
        <w:pStyle w:val="NoSpacing"/>
        <w:ind w:left="720" w:firstLine="720"/>
      </w:pPr>
      <w:r>
        <w:t>Press, 2015, p.190)</w:t>
      </w:r>
    </w:p>
    <w:p w14:paraId="53C6BCC7" w14:textId="77777777" w:rsidR="007849BF" w:rsidRDefault="007849BF" w:rsidP="007849BF">
      <w:pPr>
        <w:pStyle w:val="NoSpacing"/>
      </w:pPr>
    </w:p>
    <w:p w14:paraId="0A450EB0" w14:textId="77777777" w:rsidR="007849BF" w:rsidRDefault="007849BF" w:rsidP="007849BF">
      <w:pPr>
        <w:pStyle w:val="NoSpacing"/>
      </w:pPr>
    </w:p>
    <w:p w14:paraId="16513B19" w14:textId="77777777" w:rsidR="007849BF" w:rsidRDefault="007849BF" w:rsidP="007849BF">
      <w:pPr>
        <w:pStyle w:val="NoSpacing"/>
      </w:pPr>
      <w:r>
        <w:t>8 May 2024</w:t>
      </w:r>
    </w:p>
    <w:p w14:paraId="7651DC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48A9" w14:textId="77777777" w:rsidR="007849BF" w:rsidRDefault="007849BF" w:rsidP="009139A6">
      <w:r>
        <w:separator/>
      </w:r>
    </w:p>
  </w:endnote>
  <w:endnote w:type="continuationSeparator" w:id="0">
    <w:p w14:paraId="4F0C48BA" w14:textId="77777777" w:rsidR="007849BF" w:rsidRDefault="007849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DD9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20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A3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10F72" w14:textId="77777777" w:rsidR="007849BF" w:rsidRDefault="007849BF" w:rsidP="009139A6">
      <w:r>
        <w:separator/>
      </w:r>
    </w:p>
  </w:footnote>
  <w:footnote w:type="continuationSeparator" w:id="0">
    <w:p w14:paraId="107C54AF" w14:textId="77777777" w:rsidR="007849BF" w:rsidRDefault="007849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7D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3D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CB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BF"/>
    <w:rsid w:val="000666E0"/>
    <w:rsid w:val="002510B7"/>
    <w:rsid w:val="00270799"/>
    <w:rsid w:val="005C130B"/>
    <w:rsid w:val="006364A4"/>
    <w:rsid w:val="007849B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9466"/>
  <w15:chartTrackingRefBased/>
  <w15:docId w15:val="{73DC3F09-F792-4101-8489-6037BFA8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2024-07-13T20:06:00Z</dcterms:created>
  <dcterms:modified xsi:type="dcterms:W3CDTF">2024-07-13T20:07:00Z</dcterms:modified>
</cp:coreProperties>
</file>