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18DAC" w14:textId="77777777" w:rsidR="006D4B11" w:rsidRDefault="006D4B11" w:rsidP="006D4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KNYGHT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7CC4C743" w14:textId="77777777" w:rsidR="006D4B11" w:rsidRDefault="006D4B11" w:rsidP="006D4B11">
      <w:pPr>
        <w:pStyle w:val="NoSpacing"/>
        <w:rPr>
          <w:rFonts w:cs="Times New Roman"/>
          <w:szCs w:val="24"/>
        </w:rPr>
      </w:pPr>
    </w:p>
    <w:p w14:paraId="241D55FE" w14:textId="77777777" w:rsidR="006D4B11" w:rsidRDefault="006D4B11" w:rsidP="006D4B11">
      <w:pPr>
        <w:pStyle w:val="NoSpacing"/>
        <w:rPr>
          <w:rFonts w:cs="Times New Roman"/>
          <w:szCs w:val="24"/>
        </w:rPr>
      </w:pPr>
    </w:p>
    <w:p w14:paraId="1478C678" w14:textId="77777777" w:rsidR="006D4B11" w:rsidRDefault="006D4B11" w:rsidP="006D4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Feb.1486</w:t>
      </w:r>
      <w:r>
        <w:rPr>
          <w:rFonts w:cs="Times New Roman"/>
          <w:szCs w:val="24"/>
        </w:rPr>
        <w:tab/>
        <w:t xml:space="preserve">Grant for life of the office of keeper of the manor of </w:t>
      </w:r>
      <w:proofErr w:type="spellStart"/>
      <w:r>
        <w:rPr>
          <w:rFonts w:cs="Times New Roman"/>
          <w:szCs w:val="24"/>
        </w:rPr>
        <w:t>Erthington</w:t>
      </w:r>
      <w:proofErr w:type="spellEnd"/>
      <w:r>
        <w:rPr>
          <w:rFonts w:cs="Times New Roman"/>
          <w:szCs w:val="24"/>
        </w:rPr>
        <w:t>,</w:t>
      </w:r>
    </w:p>
    <w:p w14:paraId="7862B139" w14:textId="77777777" w:rsidR="006D4B11" w:rsidRDefault="006D4B11" w:rsidP="006D4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Warwickshire.    (C.P.R. 1485-94 p.79)</w:t>
      </w:r>
    </w:p>
    <w:p w14:paraId="7D35CA6B" w14:textId="77777777" w:rsidR="006D4B11" w:rsidRDefault="006D4B11" w:rsidP="006D4B11">
      <w:pPr>
        <w:pStyle w:val="NoSpacing"/>
        <w:rPr>
          <w:rFonts w:cs="Times New Roman"/>
          <w:szCs w:val="24"/>
        </w:rPr>
      </w:pPr>
    </w:p>
    <w:p w14:paraId="13A36EAC" w14:textId="77777777" w:rsidR="006D4B11" w:rsidRDefault="006D4B11" w:rsidP="006D4B11">
      <w:pPr>
        <w:pStyle w:val="NoSpacing"/>
        <w:rPr>
          <w:rFonts w:cs="Times New Roman"/>
          <w:szCs w:val="24"/>
        </w:rPr>
      </w:pPr>
    </w:p>
    <w:p w14:paraId="7FD98370" w14:textId="77777777" w:rsidR="006D4B11" w:rsidRDefault="006D4B11" w:rsidP="006D4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01C47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90E2" w14:textId="77777777" w:rsidR="006D4B11" w:rsidRDefault="006D4B11" w:rsidP="009139A6">
      <w:r>
        <w:separator/>
      </w:r>
    </w:p>
  </w:endnote>
  <w:endnote w:type="continuationSeparator" w:id="0">
    <w:p w14:paraId="7CE00F99" w14:textId="77777777" w:rsidR="006D4B11" w:rsidRDefault="006D4B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F7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F5A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30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179D4" w14:textId="77777777" w:rsidR="006D4B11" w:rsidRDefault="006D4B11" w:rsidP="009139A6">
      <w:r>
        <w:separator/>
      </w:r>
    </w:p>
  </w:footnote>
  <w:footnote w:type="continuationSeparator" w:id="0">
    <w:p w14:paraId="46DD3B07" w14:textId="77777777" w:rsidR="006D4B11" w:rsidRDefault="006D4B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70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7EC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5A0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11"/>
    <w:rsid w:val="000666E0"/>
    <w:rsid w:val="002510B7"/>
    <w:rsid w:val="00270799"/>
    <w:rsid w:val="005C130B"/>
    <w:rsid w:val="006D4B11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79C8"/>
  <w15:chartTrackingRefBased/>
  <w15:docId w15:val="{B3866400-B068-4DC8-B71E-F8B537C0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2024-09-19T19:03:00Z</dcterms:created>
  <dcterms:modified xsi:type="dcterms:W3CDTF">2024-09-19T19:12:00Z</dcterms:modified>
</cp:coreProperties>
</file>