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F793D" w14:textId="77777777" w:rsidR="0048660B" w:rsidRDefault="0048660B" w:rsidP="004866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KNYGHT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fl.1478)</w:t>
      </w:r>
    </w:p>
    <w:p w14:paraId="460AFE9D" w14:textId="77777777" w:rsidR="0048660B" w:rsidRDefault="0048660B" w:rsidP="0048660B">
      <w:pPr>
        <w:pStyle w:val="NoSpacing"/>
        <w:rPr>
          <w:rFonts w:cs="Times New Roman"/>
          <w:szCs w:val="24"/>
        </w:rPr>
      </w:pPr>
    </w:p>
    <w:p w14:paraId="2ED6A4A1" w14:textId="77777777" w:rsidR="0048660B" w:rsidRDefault="0048660B" w:rsidP="0048660B">
      <w:pPr>
        <w:pStyle w:val="NoSpacing"/>
        <w:rPr>
          <w:rFonts w:cs="Times New Roman"/>
          <w:szCs w:val="24"/>
        </w:rPr>
      </w:pPr>
    </w:p>
    <w:p w14:paraId="7B7674EC" w14:textId="77777777" w:rsidR="0048660B" w:rsidRDefault="0048660B" w:rsidP="004866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Sep.1478</w:t>
      </w:r>
      <w:r>
        <w:rPr>
          <w:rFonts w:cs="Times New Roman"/>
          <w:szCs w:val="24"/>
        </w:rPr>
        <w:tab/>
        <w:t>He was a witness when John Serle(q.v.) appointed John Jakeman(q.v.)</w:t>
      </w:r>
    </w:p>
    <w:p w14:paraId="0A708A08" w14:textId="77777777" w:rsidR="0048660B" w:rsidRDefault="0048660B" w:rsidP="0048660B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William Miller(q.v.) as his attorneys to deliver seisin in all his tenements in Northford in the Manot of Dartington, Devon, to William </w:t>
      </w:r>
      <w:proofErr w:type="spellStart"/>
      <w:r>
        <w:rPr>
          <w:rFonts w:cs="Times New Roman"/>
          <w:szCs w:val="24"/>
        </w:rPr>
        <w:t>Sede</w:t>
      </w:r>
      <w:proofErr w:type="spellEnd"/>
      <w:r>
        <w:rPr>
          <w:rFonts w:cs="Times New Roman"/>
          <w:szCs w:val="24"/>
        </w:rPr>
        <w:t>(q.v.).</w:t>
      </w:r>
    </w:p>
    <w:p w14:paraId="1A6C17F8" w14:textId="77777777" w:rsidR="0048660B" w:rsidRDefault="0048660B" w:rsidP="004866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(T.N.A. ref. 57/15/2/3/1)</w:t>
      </w:r>
    </w:p>
    <w:p w14:paraId="3FE04E60" w14:textId="77777777" w:rsidR="0048660B" w:rsidRDefault="0048660B" w:rsidP="0048660B">
      <w:pPr>
        <w:pStyle w:val="NoSpacing"/>
        <w:rPr>
          <w:rFonts w:cs="Times New Roman"/>
          <w:szCs w:val="24"/>
        </w:rPr>
      </w:pPr>
    </w:p>
    <w:p w14:paraId="1B2B8514" w14:textId="77777777" w:rsidR="0048660B" w:rsidRDefault="0048660B" w:rsidP="0048660B">
      <w:pPr>
        <w:pStyle w:val="NoSpacing"/>
        <w:rPr>
          <w:rFonts w:cs="Times New Roman"/>
          <w:szCs w:val="24"/>
        </w:rPr>
      </w:pPr>
    </w:p>
    <w:p w14:paraId="6F9D1FB0" w14:textId="77777777" w:rsidR="0048660B" w:rsidRDefault="0048660B" w:rsidP="004866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January 2025</w:t>
      </w:r>
    </w:p>
    <w:p w14:paraId="3C6E1C4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2FAED" w14:textId="77777777" w:rsidR="0048660B" w:rsidRDefault="0048660B" w:rsidP="009139A6">
      <w:r>
        <w:separator/>
      </w:r>
    </w:p>
  </w:endnote>
  <w:endnote w:type="continuationSeparator" w:id="0">
    <w:p w14:paraId="370E4F22" w14:textId="77777777" w:rsidR="0048660B" w:rsidRDefault="004866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10B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131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79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8C377" w14:textId="77777777" w:rsidR="0048660B" w:rsidRDefault="0048660B" w:rsidP="009139A6">
      <w:r>
        <w:separator/>
      </w:r>
    </w:p>
  </w:footnote>
  <w:footnote w:type="continuationSeparator" w:id="0">
    <w:p w14:paraId="189F6600" w14:textId="77777777" w:rsidR="0048660B" w:rsidRDefault="004866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35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F57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1C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0B"/>
    <w:rsid w:val="000666E0"/>
    <w:rsid w:val="002510B7"/>
    <w:rsid w:val="00270799"/>
    <w:rsid w:val="002A0C9A"/>
    <w:rsid w:val="0048660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30255"/>
  <w15:chartTrackingRefBased/>
  <w15:docId w15:val="{0C214BF9-7793-47F9-B0C7-E0B295D4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2025-01-15T20:18:00Z</dcterms:created>
  <dcterms:modified xsi:type="dcterms:W3CDTF">2025-01-15T20:19:00Z</dcterms:modified>
</cp:coreProperties>
</file>