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EDD37" w14:textId="77777777" w:rsidR="00DB0F94" w:rsidRDefault="00DB0F94" w:rsidP="00DB0F9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KNYGHT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fl.1434)</w:t>
      </w:r>
    </w:p>
    <w:p w14:paraId="215955E2" w14:textId="77777777" w:rsidR="00DB0F94" w:rsidRDefault="00DB0F94" w:rsidP="00DB0F9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draper.</w:t>
      </w:r>
    </w:p>
    <w:p w14:paraId="7B407CD7" w14:textId="77777777" w:rsidR="00DB0F94" w:rsidRDefault="00DB0F94" w:rsidP="00DB0F94">
      <w:pPr>
        <w:pStyle w:val="NoSpacing"/>
        <w:rPr>
          <w:rFonts w:cs="Times New Roman"/>
          <w:szCs w:val="24"/>
        </w:rPr>
      </w:pPr>
    </w:p>
    <w:p w14:paraId="740237B8" w14:textId="77777777" w:rsidR="00DB0F94" w:rsidRDefault="00DB0F94" w:rsidP="00DB0F94">
      <w:pPr>
        <w:pStyle w:val="NoSpacing"/>
        <w:rPr>
          <w:rFonts w:cs="Times New Roman"/>
          <w:szCs w:val="24"/>
        </w:rPr>
      </w:pPr>
    </w:p>
    <w:p w14:paraId="1420722D" w14:textId="77777777" w:rsidR="00DB0F94" w:rsidRDefault="00DB0F94" w:rsidP="00DB0F9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Son of John </w:t>
      </w:r>
      <w:proofErr w:type="spellStart"/>
      <w:r>
        <w:rPr>
          <w:rFonts w:cs="Times New Roman"/>
          <w:szCs w:val="24"/>
        </w:rPr>
        <w:t>Knyght</w:t>
      </w:r>
      <w:proofErr w:type="spellEnd"/>
      <w:r>
        <w:rPr>
          <w:rFonts w:cs="Times New Roman"/>
          <w:szCs w:val="24"/>
        </w:rPr>
        <w:t>.</w:t>
      </w:r>
    </w:p>
    <w:p w14:paraId="3BC8E437" w14:textId="77777777" w:rsidR="00DB0F94" w:rsidRDefault="00DB0F94" w:rsidP="00DB0F9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E44D0F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24E7F0D7" w14:textId="77777777" w:rsidR="00DB0F94" w:rsidRDefault="00DB0F94" w:rsidP="00DB0F94">
      <w:pPr>
        <w:pStyle w:val="NoSpacing"/>
        <w:rPr>
          <w:rFonts w:cs="Times New Roman"/>
          <w:szCs w:val="24"/>
        </w:rPr>
      </w:pPr>
    </w:p>
    <w:p w14:paraId="710F404B" w14:textId="77777777" w:rsidR="00DB0F94" w:rsidRDefault="00DB0F94" w:rsidP="00DB0F94">
      <w:pPr>
        <w:pStyle w:val="NoSpacing"/>
        <w:rPr>
          <w:rFonts w:cs="Times New Roman"/>
          <w:szCs w:val="24"/>
        </w:rPr>
      </w:pPr>
    </w:p>
    <w:p w14:paraId="7122756E" w14:textId="77777777" w:rsidR="00DB0F94" w:rsidRDefault="00DB0F94" w:rsidP="00DB0F9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1434</w:t>
      </w:r>
      <w:r>
        <w:rPr>
          <w:rFonts w:cs="Times New Roman"/>
          <w:szCs w:val="24"/>
        </w:rPr>
        <w:tab/>
        <w:t>He became apprenticed to Richard Sharp of London, draper(q.v.).</w:t>
      </w:r>
    </w:p>
    <w:p w14:paraId="51FFE449" w14:textId="77777777" w:rsidR="00DB0F94" w:rsidRDefault="00DB0F94" w:rsidP="00DB0F9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(ibid.)</w:t>
      </w:r>
    </w:p>
    <w:p w14:paraId="60E5B0F0" w14:textId="77777777" w:rsidR="00DB0F94" w:rsidRDefault="00DB0F94" w:rsidP="00DB0F94">
      <w:pPr>
        <w:pStyle w:val="NoSpacing"/>
        <w:rPr>
          <w:rFonts w:cs="Times New Roman"/>
          <w:szCs w:val="24"/>
        </w:rPr>
      </w:pPr>
    </w:p>
    <w:p w14:paraId="66C1E105" w14:textId="77777777" w:rsidR="00DB0F94" w:rsidRDefault="00DB0F94" w:rsidP="00DB0F94">
      <w:pPr>
        <w:pStyle w:val="NoSpacing"/>
        <w:rPr>
          <w:rFonts w:cs="Times New Roman"/>
          <w:szCs w:val="24"/>
        </w:rPr>
      </w:pPr>
    </w:p>
    <w:p w14:paraId="36E263FE" w14:textId="77777777" w:rsidR="00DB0F94" w:rsidRDefault="00DB0F94" w:rsidP="00DB0F9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October 2024</w:t>
      </w:r>
    </w:p>
    <w:p w14:paraId="2208DE7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68ABC4" w14:textId="77777777" w:rsidR="00DB0F94" w:rsidRDefault="00DB0F94" w:rsidP="009139A6">
      <w:r>
        <w:separator/>
      </w:r>
    </w:p>
  </w:endnote>
  <w:endnote w:type="continuationSeparator" w:id="0">
    <w:p w14:paraId="3C4F08F6" w14:textId="77777777" w:rsidR="00DB0F94" w:rsidRDefault="00DB0F9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C8E8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7B72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CE1C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088557" w14:textId="77777777" w:rsidR="00DB0F94" w:rsidRDefault="00DB0F94" w:rsidP="009139A6">
      <w:r>
        <w:separator/>
      </w:r>
    </w:p>
  </w:footnote>
  <w:footnote w:type="continuationSeparator" w:id="0">
    <w:p w14:paraId="11A5A4C1" w14:textId="77777777" w:rsidR="00DB0F94" w:rsidRDefault="00DB0F9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3C1F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3C3A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99F3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F94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B6572"/>
    <w:rsid w:val="00A3176C"/>
    <w:rsid w:val="00AE65F8"/>
    <w:rsid w:val="00BA00AB"/>
    <w:rsid w:val="00C71834"/>
    <w:rsid w:val="00CB4ED9"/>
    <w:rsid w:val="00DB0F94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CCBF4"/>
  <w15:chartTrackingRefBased/>
  <w15:docId w15:val="{23402401-BF16-4A87-9F20-F20EA015D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B0F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2024-10-18T19:52:00Z</dcterms:created>
  <dcterms:modified xsi:type="dcterms:W3CDTF">2024-10-18T19:53:00Z</dcterms:modified>
</cp:coreProperties>
</file>