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39DF" w14:textId="77777777" w:rsidR="00F6170B" w:rsidRDefault="00F6170B" w:rsidP="00F61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Leonard KNYGHT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34FE313" w14:textId="77777777" w:rsidR="00F6170B" w:rsidRDefault="00F6170B" w:rsidP="00F6170B">
      <w:pPr>
        <w:pStyle w:val="NoSpacing"/>
        <w:rPr>
          <w:rFonts w:cs="Times New Roman"/>
          <w:szCs w:val="24"/>
        </w:rPr>
      </w:pPr>
    </w:p>
    <w:p w14:paraId="6AC7192E" w14:textId="77777777" w:rsidR="00F6170B" w:rsidRDefault="00F6170B" w:rsidP="00F6170B">
      <w:pPr>
        <w:pStyle w:val="NoSpacing"/>
        <w:rPr>
          <w:rFonts w:cs="Times New Roman"/>
          <w:szCs w:val="24"/>
        </w:rPr>
      </w:pPr>
    </w:p>
    <w:p w14:paraId="731DEC46" w14:textId="77777777" w:rsidR="00F6170B" w:rsidRDefault="00F6170B" w:rsidP="00F61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Sep.1485</w:t>
      </w:r>
      <w:r>
        <w:rPr>
          <w:rFonts w:cs="Times New Roman"/>
          <w:szCs w:val="24"/>
        </w:rPr>
        <w:tab/>
        <w:t>He was on a commission of the peace for Westmoreland.</w:t>
      </w:r>
    </w:p>
    <w:p w14:paraId="5DFE2F4A" w14:textId="77777777" w:rsidR="00F6170B" w:rsidRDefault="00F6170B" w:rsidP="00F61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p.504)</w:t>
      </w:r>
    </w:p>
    <w:p w14:paraId="7B691F71" w14:textId="77777777" w:rsidR="00F6170B" w:rsidRDefault="00F6170B" w:rsidP="00F6170B">
      <w:pPr>
        <w:pStyle w:val="NoSpacing"/>
        <w:rPr>
          <w:rFonts w:cs="Times New Roman"/>
          <w:szCs w:val="24"/>
        </w:rPr>
      </w:pPr>
    </w:p>
    <w:p w14:paraId="0AE83208" w14:textId="77777777" w:rsidR="00F6170B" w:rsidRDefault="00F6170B" w:rsidP="00F6170B">
      <w:pPr>
        <w:pStyle w:val="NoSpacing"/>
        <w:rPr>
          <w:rFonts w:cs="Times New Roman"/>
          <w:szCs w:val="24"/>
        </w:rPr>
      </w:pPr>
    </w:p>
    <w:p w14:paraId="08D419AD" w14:textId="77777777" w:rsidR="00F6170B" w:rsidRDefault="00F6170B" w:rsidP="00F61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2024</w:t>
      </w:r>
    </w:p>
    <w:p w14:paraId="2AFCCD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D9D6" w14:textId="77777777" w:rsidR="00F6170B" w:rsidRDefault="00F6170B" w:rsidP="009139A6">
      <w:r>
        <w:separator/>
      </w:r>
    </w:p>
  </w:endnote>
  <w:endnote w:type="continuationSeparator" w:id="0">
    <w:p w14:paraId="0A0C8FC3" w14:textId="77777777" w:rsidR="00F6170B" w:rsidRDefault="00F617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F1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54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8C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46F0" w14:textId="77777777" w:rsidR="00F6170B" w:rsidRDefault="00F6170B" w:rsidP="009139A6">
      <w:r>
        <w:separator/>
      </w:r>
    </w:p>
  </w:footnote>
  <w:footnote w:type="continuationSeparator" w:id="0">
    <w:p w14:paraId="7F7E515C" w14:textId="77777777" w:rsidR="00F6170B" w:rsidRDefault="00F617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46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8B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B2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0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7A0B"/>
  <w15:chartTrackingRefBased/>
  <w15:docId w15:val="{D0BC1C87-46B4-4842-919C-978C927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2024-02-02T21:46:00Z</dcterms:created>
  <dcterms:modified xsi:type="dcterms:W3CDTF">2024-02-02T21:46:00Z</dcterms:modified>
</cp:coreProperties>
</file>