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01108" w14:textId="77777777" w:rsidR="00E44FE7" w:rsidRDefault="00E44FE7" w:rsidP="00E44F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KNYGHT</w:t>
      </w:r>
      <w:r>
        <w:rPr>
          <w:rFonts w:ascii="Times New Roman" w:hAnsi="Times New Roman" w:cs="Times New Roman"/>
        </w:rPr>
        <w:t xml:space="preserve">      (fl.1483)</w:t>
      </w:r>
    </w:p>
    <w:p w14:paraId="47DA1F13" w14:textId="77777777" w:rsidR="00E44FE7" w:rsidRDefault="00E44FE7" w:rsidP="00E44F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East </w:t>
      </w:r>
      <w:proofErr w:type="spellStart"/>
      <w:r>
        <w:rPr>
          <w:rFonts w:ascii="Times New Roman" w:hAnsi="Times New Roman" w:cs="Times New Roman"/>
        </w:rPr>
        <w:t>Malling</w:t>
      </w:r>
      <w:proofErr w:type="spellEnd"/>
      <w:r>
        <w:rPr>
          <w:rFonts w:ascii="Times New Roman" w:hAnsi="Times New Roman" w:cs="Times New Roman"/>
        </w:rPr>
        <w:t>, Kent. Labourer.</w:t>
      </w:r>
    </w:p>
    <w:p w14:paraId="15E6EB1B" w14:textId="77777777" w:rsidR="00E44FE7" w:rsidRDefault="00E44FE7" w:rsidP="00E44FE7">
      <w:pPr>
        <w:rPr>
          <w:rFonts w:ascii="Times New Roman" w:hAnsi="Times New Roman" w:cs="Times New Roman"/>
        </w:rPr>
      </w:pPr>
    </w:p>
    <w:p w14:paraId="56D61E0F" w14:textId="77777777" w:rsidR="00E44FE7" w:rsidRDefault="00E44FE7" w:rsidP="00E44FE7">
      <w:pPr>
        <w:rPr>
          <w:rFonts w:ascii="Times New Roman" w:hAnsi="Times New Roman" w:cs="Times New Roman"/>
        </w:rPr>
      </w:pPr>
    </w:p>
    <w:p w14:paraId="6F4C0894" w14:textId="77777777" w:rsidR="00E44FE7" w:rsidRDefault="00E44FE7" w:rsidP="00E44F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William Colet(q.v.) brought a plaint of debt against him, Peter</w:t>
      </w:r>
    </w:p>
    <w:p w14:paraId="52F1FB84" w14:textId="77777777" w:rsidR="00E44FE7" w:rsidRDefault="00E44FE7" w:rsidP="00E44F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Hawekesby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St.Margaret’s</w:t>
      </w:r>
      <w:proofErr w:type="spellEnd"/>
      <w:r>
        <w:rPr>
          <w:rFonts w:ascii="Times New Roman" w:hAnsi="Times New Roman" w:cs="Times New Roman"/>
        </w:rPr>
        <w:t xml:space="preserve">(q.v.), Roger </w:t>
      </w:r>
      <w:proofErr w:type="spellStart"/>
      <w:r>
        <w:rPr>
          <w:rFonts w:ascii="Times New Roman" w:hAnsi="Times New Roman" w:cs="Times New Roman"/>
        </w:rPr>
        <w:t>Clympton</w:t>
      </w:r>
      <w:proofErr w:type="spellEnd"/>
      <w:r>
        <w:rPr>
          <w:rFonts w:ascii="Times New Roman" w:hAnsi="Times New Roman" w:cs="Times New Roman"/>
        </w:rPr>
        <w:t xml:space="preserve"> of Addington(q.v.)</w:t>
      </w:r>
    </w:p>
    <w:p w14:paraId="284AEA92" w14:textId="77777777" w:rsidR="00E44FE7" w:rsidRDefault="00E44FE7" w:rsidP="00E44F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and John Piers of Aylesford(q.v.).</w:t>
      </w:r>
    </w:p>
    <w:p w14:paraId="5D15A0EE" w14:textId="77777777" w:rsidR="00E44FE7" w:rsidRDefault="00E44FE7" w:rsidP="00E44F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21CBA5A7" w14:textId="77777777" w:rsidR="00E44FE7" w:rsidRDefault="00E44FE7" w:rsidP="00E44FE7">
      <w:pPr>
        <w:rPr>
          <w:rFonts w:ascii="Times New Roman" w:hAnsi="Times New Roman" w:cs="Times New Roman"/>
        </w:rPr>
      </w:pPr>
    </w:p>
    <w:p w14:paraId="1C9EAD52" w14:textId="77777777" w:rsidR="00E44FE7" w:rsidRDefault="00E44FE7" w:rsidP="00E44FE7">
      <w:pPr>
        <w:rPr>
          <w:rFonts w:ascii="Times New Roman" w:hAnsi="Times New Roman" w:cs="Times New Roman"/>
        </w:rPr>
      </w:pPr>
    </w:p>
    <w:p w14:paraId="0E6BD85E" w14:textId="77777777" w:rsidR="00E44FE7" w:rsidRDefault="00E44FE7" w:rsidP="00E44F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August 2019</w:t>
      </w:r>
    </w:p>
    <w:p w14:paraId="1254B6C7" w14:textId="77777777" w:rsidR="006B2F86" w:rsidRPr="00E71FC3" w:rsidRDefault="00E44FE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34055" w14:textId="77777777" w:rsidR="00E44FE7" w:rsidRDefault="00E44FE7" w:rsidP="00E71FC3">
      <w:r>
        <w:separator/>
      </w:r>
    </w:p>
  </w:endnote>
  <w:endnote w:type="continuationSeparator" w:id="0">
    <w:p w14:paraId="4B313342" w14:textId="77777777" w:rsidR="00E44FE7" w:rsidRDefault="00E44FE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D414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49B4D" w14:textId="77777777" w:rsidR="00E44FE7" w:rsidRDefault="00E44FE7" w:rsidP="00E71FC3">
      <w:r>
        <w:separator/>
      </w:r>
    </w:p>
  </w:footnote>
  <w:footnote w:type="continuationSeparator" w:id="0">
    <w:p w14:paraId="14B7D5E8" w14:textId="77777777" w:rsidR="00E44FE7" w:rsidRDefault="00E44FE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E7"/>
    <w:rsid w:val="001A7C09"/>
    <w:rsid w:val="00577BD5"/>
    <w:rsid w:val="00656CBA"/>
    <w:rsid w:val="006A1F77"/>
    <w:rsid w:val="00733BE7"/>
    <w:rsid w:val="00AB52E8"/>
    <w:rsid w:val="00B16D3F"/>
    <w:rsid w:val="00BB41AC"/>
    <w:rsid w:val="00E44FE7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8C82"/>
  <w15:chartTrackingRefBased/>
  <w15:docId w15:val="{CE1F5022-CB3E-4492-AD5A-20FF9F6F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44FE7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2019-09-05T19:09:00Z</dcterms:created>
  <dcterms:modified xsi:type="dcterms:W3CDTF">2019-09-05T19:09:00Z</dcterms:modified>
</cp:coreProperties>
</file>