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35550" w14:textId="72445653" w:rsidR="0046496B" w:rsidRDefault="0046496B" w:rsidP="0046496B">
      <w:pPr>
        <w:pStyle w:val="NoSpacing"/>
      </w:pPr>
      <w:r>
        <w:rPr>
          <w:u w:val="single"/>
        </w:rPr>
        <w:t>Sir Thomas KNYGHT</w:t>
      </w:r>
      <w:r>
        <w:t xml:space="preserve">         (d.</w:t>
      </w:r>
      <w:r w:rsidR="00D4416B">
        <w:t>c</w:t>
      </w:r>
      <w:r>
        <w:t>a.1509)</w:t>
      </w:r>
    </w:p>
    <w:p w14:paraId="332CE2D6" w14:textId="77777777" w:rsidR="0046496B" w:rsidRDefault="0046496B" w:rsidP="0046496B">
      <w:pPr>
        <w:pStyle w:val="NoSpacing"/>
      </w:pPr>
    </w:p>
    <w:p w14:paraId="5C07007C" w14:textId="77777777" w:rsidR="0046496B" w:rsidRDefault="0046496B" w:rsidP="0046496B">
      <w:pPr>
        <w:pStyle w:val="NoSpacing"/>
      </w:pPr>
    </w:p>
    <w:p w14:paraId="13AA7F99" w14:textId="77777777" w:rsidR="0046496B" w:rsidRDefault="0046496B" w:rsidP="0046496B">
      <w:pPr>
        <w:pStyle w:val="NoSpacing"/>
      </w:pPr>
      <w:r>
        <w:t>13 Jan.1509</w:t>
      </w:r>
      <w:r>
        <w:tab/>
        <w:t>An order was issued to sequestrate his effect.   (W.Y.R. p.196)</w:t>
      </w:r>
    </w:p>
    <w:p w14:paraId="0EEDCF4D" w14:textId="77777777" w:rsidR="0046496B" w:rsidRDefault="0046496B" w:rsidP="0046496B">
      <w:pPr>
        <w:pStyle w:val="NoSpacing"/>
      </w:pPr>
    </w:p>
    <w:p w14:paraId="543671B9" w14:textId="77777777" w:rsidR="0046496B" w:rsidRDefault="0046496B" w:rsidP="0046496B">
      <w:pPr>
        <w:pStyle w:val="NoSpacing"/>
      </w:pPr>
    </w:p>
    <w:p w14:paraId="47B59B40" w14:textId="77777777" w:rsidR="0046496B" w:rsidRDefault="0046496B" w:rsidP="0046496B">
      <w:pPr>
        <w:pStyle w:val="NoSpacing"/>
      </w:pPr>
      <w:r>
        <w:t>31 July 2025</w:t>
      </w:r>
    </w:p>
    <w:p w14:paraId="2BD3137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02B74" w14:textId="77777777" w:rsidR="0046496B" w:rsidRDefault="0046496B" w:rsidP="009139A6">
      <w:r>
        <w:separator/>
      </w:r>
    </w:p>
  </w:endnote>
  <w:endnote w:type="continuationSeparator" w:id="0">
    <w:p w14:paraId="7B67A5F8" w14:textId="77777777" w:rsidR="0046496B" w:rsidRDefault="0046496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C3E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3BD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E5C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3B7D4" w14:textId="77777777" w:rsidR="0046496B" w:rsidRDefault="0046496B" w:rsidP="009139A6">
      <w:r>
        <w:separator/>
      </w:r>
    </w:p>
  </w:footnote>
  <w:footnote w:type="continuationSeparator" w:id="0">
    <w:p w14:paraId="575172FC" w14:textId="77777777" w:rsidR="0046496B" w:rsidRDefault="0046496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3B07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BD5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9CC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96B"/>
    <w:rsid w:val="000666E0"/>
    <w:rsid w:val="000A2E7A"/>
    <w:rsid w:val="001307AC"/>
    <w:rsid w:val="00190DFA"/>
    <w:rsid w:val="002510B7"/>
    <w:rsid w:val="00270799"/>
    <w:rsid w:val="002737D5"/>
    <w:rsid w:val="00357E4A"/>
    <w:rsid w:val="0046496B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B4ED9"/>
    <w:rsid w:val="00D4416B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099F7"/>
  <w15:chartTrackingRefBased/>
  <w15:docId w15:val="{0F06165D-F81E-4108-BD9C-CF1D6E56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2025-08-01T18:36:00Z</dcterms:created>
  <dcterms:modified xsi:type="dcterms:W3CDTF">2025-08-01T18:37:00Z</dcterms:modified>
</cp:coreProperties>
</file>