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760E8" w14:textId="77777777" w:rsidR="002D6EBB" w:rsidRDefault="002D6EBB" w:rsidP="002D6EBB">
      <w:pPr>
        <w:pStyle w:val="NoSpacing"/>
      </w:pPr>
      <w:r>
        <w:rPr>
          <w:u w:val="single"/>
        </w:rPr>
        <w:t>Thomas KNYGHT</w:t>
      </w:r>
      <w:r>
        <w:t xml:space="preserve">       (fl.1467)</w:t>
      </w:r>
    </w:p>
    <w:p w14:paraId="6E9D6458" w14:textId="77777777" w:rsidR="002D6EBB" w:rsidRDefault="002D6EBB" w:rsidP="002D6EBB">
      <w:pPr>
        <w:pStyle w:val="NoSpacing"/>
      </w:pPr>
    </w:p>
    <w:p w14:paraId="271F696C" w14:textId="77777777" w:rsidR="002D6EBB" w:rsidRDefault="002D6EBB" w:rsidP="002D6EBB">
      <w:pPr>
        <w:pStyle w:val="NoSpacing"/>
      </w:pPr>
    </w:p>
    <w:p w14:paraId="7B1C2BF9" w14:textId="77777777" w:rsidR="002D6EBB" w:rsidRDefault="002D6EBB" w:rsidP="002D6EBB">
      <w:pPr>
        <w:pStyle w:val="NoSpacing"/>
      </w:pPr>
      <w:r>
        <w:t xml:space="preserve">  4 Feb.1467</w:t>
      </w:r>
      <w:r>
        <w:tab/>
        <w:t xml:space="preserve">He was on a commission of </w:t>
      </w:r>
      <w:proofErr w:type="gramStart"/>
      <w:r>
        <w:t>the peace</w:t>
      </w:r>
      <w:proofErr w:type="gramEnd"/>
      <w:r>
        <w:t xml:space="preserve"> for Lindsey.</w:t>
      </w:r>
    </w:p>
    <w:p w14:paraId="02CFE433" w14:textId="77777777" w:rsidR="002D6EBB" w:rsidRDefault="002D6EBB" w:rsidP="002D6EBB">
      <w:pPr>
        <w:pStyle w:val="NoSpacing"/>
      </w:pPr>
      <w:r>
        <w:tab/>
      </w:r>
      <w:r>
        <w:tab/>
        <w:t>(C.P.R. 1461-67 p.567)</w:t>
      </w:r>
    </w:p>
    <w:p w14:paraId="7C722C00" w14:textId="77777777" w:rsidR="002D6EBB" w:rsidRDefault="002D6EBB" w:rsidP="002D6EBB">
      <w:pPr>
        <w:pStyle w:val="NoSpacing"/>
      </w:pPr>
    </w:p>
    <w:p w14:paraId="430EF40A" w14:textId="77777777" w:rsidR="002D6EBB" w:rsidRDefault="002D6EBB" w:rsidP="002D6EBB">
      <w:pPr>
        <w:pStyle w:val="NoSpacing"/>
      </w:pPr>
    </w:p>
    <w:p w14:paraId="2FB4EDBD" w14:textId="77777777" w:rsidR="002D6EBB" w:rsidRDefault="002D6EBB" w:rsidP="002D6EBB">
      <w:pPr>
        <w:pStyle w:val="NoSpacing"/>
      </w:pPr>
      <w:r>
        <w:t>28 June 2025</w:t>
      </w:r>
    </w:p>
    <w:p w14:paraId="567D003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80178" w14:textId="77777777" w:rsidR="002D6EBB" w:rsidRDefault="002D6EBB" w:rsidP="009139A6">
      <w:r>
        <w:separator/>
      </w:r>
    </w:p>
  </w:endnote>
  <w:endnote w:type="continuationSeparator" w:id="0">
    <w:p w14:paraId="68967AB4" w14:textId="77777777" w:rsidR="002D6EBB" w:rsidRDefault="002D6EB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63CF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8112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272B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1CF57" w14:textId="77777777" w:rsidR="002D6EBB" w:rsidRDefault="002D6EBB" w:rsidP="009139A6">
      <w:r>
        <w:separator/>
      </w:r>
    </w:p>
  </w:footnote>
  <w:footnote w:type="continuationSeparator" w:id="0">
    <w:p w14:paraId="195035E7" w14:textId="77777777" w:rsidR="002D6EBB" w:rsidRDefault="002D6EB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562C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6E44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3BFC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EBB"/>
    <w:rsid w:val="000666E0"/>
    <w:rsid w:val="000A2E7A"/>
    <w:rsid w:val="001307AC"/>
    <w:rsid w:val="00190DFA"/>
    <w:rsid w:val="002510B7"/>
    <w:rsid w:val="00270799"/>
    <w:rsid w:val="002737D5"/>
    <w:rsid w:val="002D6EBB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ED208D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D412"/>
  <w15:chartTrackingRefBased/>
  <w15:docId w15:val="{22D61524-20AD-4C37-87AD-A14CADF5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2025-06-29T06:30:00Z</dcterms:created>
  <dcterms:modified xsi:type="dcterms:W3CDTF">2025-06-29T06:31:00Z</dcterms:modified>
</cp:coreProperties>
</file>