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1E58E4" w14:textId="77777777" w:rsidR="00B91985" w:rsidRDefault="00B91985" w:rsidP="00B9198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KNYGHT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fl.1497-1501)</w:t>
      </w:r>
    </w:p>
    <w:p w14:paraId="3B44E2D1" w14:textId="77777777" w:rsidR="00B91985" w:rsidRDefault="00B91985" w:rsidP="00B9198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Rector of </w:t>
      </w:r>
      <w:proofErr w:type="spellStart"/>
      <w:proofErr w:type="gramStart"/>
      <w:r>
        <w:rPr>
          <w:rFonts w:cs="Times New Roman"/>
          <w:szCs w:val="24"/>
        </w:rPr>
        <w:t>St.Mary’s</w:t>
      </w:r>
      <w:proofErr w:type="spellEnd"/>
      <w:proofErr w:type="gramEnd"/>
      <w:r>
        <w:rPr>
          <w:rFonts w:cs="Times New Roman"/>
          <w:szCs w:val="24"/>
        </w:rPr>
        <w:t xml:space="preserve"> Church, </w:t>
      </w:r>
      <w:proofErr w:type="spellStart"/>
      <w:r>
        <w:rPr>
          <w:rFonts w:cs="Times New Roman"/>
          <w:szCs w:val="24"/>
        </w:rPr>
        <w:t>Badby</w:t>
      </w:r>
      <w:proofErr w:type="spellEnd"/>
      <w:r>
        <w:rPr>
          <w:rFonts w:cs="Times New Roman"/>
          <w:szCs w:val="24"/>
        </w:rPr>
        <w:t>, Northamptonshire.</w:t>
      </w:r>
    </w:p>
    <w:p w14:paraId="5CBE4A69" w14:textId="77777777" w:rsidR="00B91985" w:rsidRDefault="00B91985" w:rsidP="00B91985">
      <w:pPr>
        <w:pStyle w:val="NoSpacing"/>
        <w:rPr>
          <w:rFonts w:cs="Times New Roman"/>
          <w:szCs w:val="24"/>
        </w:rPr>
      </w:pPr>
    </w:p>
    <w:p w14:paraId="0B3979DC" w14:textId="77777777" w:rsidR="00B91985" w:rsidRDefault="00B91985" w:rsidP="00B91985">
      <w:pPr>
        <w:pStyle w:val="NoSpacing"/>
        <w:rPr>
          <w:rFonts w:cs="Times New Roman"/>
          <w:szCs w:val="24"/>
        </w:rPr>
      </w:pPr>
    </w:p>
    <w:p w14:paraId="3704ACFD" w14:textId="77777777" w:rsidR="00B91985" w:rsidRDefault="00B91985" w:rsidP="00B9198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1497</w:t>
      </w:r>
      <w:r>
        <w:rPr>
          <w:rFonts w:cs="Times New Roman"/>
          <w:szCs w:val="24"/>
        </w:rPr>
        <w:tab/>
        <w:t>He became Rector.</w:t>
      </w:r>
    </w:p>
    <w:p w14:paraId="496D2500" w14:textId="77777777" w:rsidR="00B91985" w:rsidRDefault="00B91985" w:rsidP="00B9198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AE1FD7">
          <w:rPr>
            <w:rStyle w:val="Hyperlink"/>
            <w:rFonts w:cs="Times New Roman"/>
            <w:szCs w:val="24"/>
          </w:rPr>
          <w:t>https://badby-pc.gov.uk/community/history/st-marys-church/incumbents/</w:t>
        </w:r>
      </w:hyperlink>
      <w:r>
        <w:rPr>
          <w:rFonts w:cs="Times New Roman"/>
          <w:szCs w:val="24"/>
        </w:rPr>
        <w:t xml:space="preserve"> )</w:t>
      </w:r>
    </w:p>
    <w:p w14:paraId="7B314896" w14:textId="77777777" w:rsidR="00B91985" w:rsidRDefault="00B91985" w:rsidP="00B91985">
      <w:pPr>
        <w:pStyle w:val="NoSpacing"/>
        <w:rPr>
          <w:rFonts w:cs="Times New Roman"/>
          <w:szCs w:val="24"/>
        </w:rPr>
      </w:pPr>
    </w:p>
    <w:p w14:paraId="2CBAAFA9" w14:textId="77777777" w:rsidR="00B91985" w:rsidRDefault="00B91985" w:rsidP="00B91985">
      <w:pPr>
        <w:pStyle w:val="NoSpacing"/>
        <w:rPr>
          <w:rFonts w:cs="Times New Roman"/>
          <w:szCs w:val="24"/>
        </w:rPr>
      </w:pPr>
    </w:p>
    <w:p w14:paraId="10F1A1F7" w14:textId="77777777" w:rsidR="00B91985" w:rsidRDefault="00B91985" w:rsidP="00B9198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July 2024</w:t>
      </w:r>
    </w:p>
    <w:p w14:paraId="4378AC1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057C07" w14:textId="77777777" w:rsidR="00B91985" w:rsidRDefault="00B91985" w:rsidP="009139A6">
      <w:r>
        <w:separator/>
      </w:r>
    </w:p>
  </w:endnote>
  <w:endnote w:type="continuationSeparator" w:id="0">
    <w:p w14:paraId="1BF17D09" w14:textId="77777777" w:rsidR="00B91985" w:rsidRDefault="00B9198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BD703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52487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B8BA6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CD5F5B" w14:textId="77777777" w:rsidR="00B91985" w:rsidRDefault="00B91985" w:rsidP="009139A6">
      <w:r>
        <w:separator/>
      </w:r>
    </w:p>
  </w:footnote>
  <w:footnote w:type="continuationSeparator" w:id="0">
    <w:p w14:paraId="411AF472" w14:textId="77777777" w:rsidR="00B91985" w:rsidRDefault="00B9198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ED123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B702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C114A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985"/>
    <w:rsid w:val="000666E0"/>
    <w:rsid w:val="001C5947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91985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B293D"/>
  <w15:chartTrackingRefBased/>
  <w15:docId w15:val="{802E0F59-392D-44C6-9898-122B90A0D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919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dby-pc.gov.uk/community/history/st-marys-church/incumbents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2024-07-07T20:08:00Z</dcterms:created>
  <dcterms:modified xsi:type="dcterms:W3CDTF">2024-07-07T20:09:00Z</dcterms:modified>
</cp:coreProperties>
</file>