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73FE" w14:textId="77777777" w:rsidR="001E0A96" w:rsidRDefault="001E0A96" w:rsidP="001E0A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KNYGHT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fl.1405)</w:t>
      </w:r>
    </w:p>
    <w:p w14:paraId="2EBFA19B" w14:textId="77777777" w:rsidR="001E0A96" w:rsidRDefault="001E0A96" w:rsidP="001E0A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Hanslope</w:t>
      </w:r>
      <w:proofErr w:type="spellEnd"/>
      <w:r>
        <w:rPr>
          <w:rFonts w:cs="Times New Roman"/>
          <w:szCs w:val="24"/>
        </w:rPr>
        <w:t>, Buckinghamshire.</w:t>
      </w:r>
    </w:p>
    <w:p w14:paraId="08A771FB" w14:textId="77777777" w:rsidR="001E0A96" w:rsidRDefault="001E0A96" w:rsidP="001E0A96">
      <w:pPr>
        <w:pStyle w:val="NoSpacing"/>
        <w:rPr>
          <w:rFonts w:cs="Times New Roman"/>
          <w:szCs w:val="24"/>
        </w:rPr>
      </w:pPr>
    </w:p>
    <w:p w14:paraId="1ACC6647" w14:textId="77777777" w:rsidR="001E0A96" w:rsidRDefault="001E0A96" w:rsidP="001E0A96">
      <w:pPr>
        <w:pStyle w:val="NoSpacing"/>
        <w:rPr>
          <w:rFonts w:cs="Times New Roman"/>
          <w:szCs w:val="24"/>
        </w:rPr>
      </w:pPr>
    </w:p>
    <w:p w14:paraId="2E7C7F32" w14:textId="77777777" w:rsidR="001E0A96" w:rsidRDefault="001E0A96" w:rsidP="001E0A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Nov.1405</w:t>
      </w:r>
      <w:r>
        <w:rPr>
          <w:rFonts w:cs="Times New Roman"/>
          <w:szCs w:val="24"/>
        </w:rPr>
        <w:tab/>
        <w:t>He was licensed for three years’ non-residence.</w:t>
      </w:r>
    </w:p>
    <w:p w14:paraId="79286CFD" w14:textId="77777777" w:rsidR="001E0A96" w:rsidRPr="00E7711B" w:rsidRDefault="001E0A96" w:rsidP="001E0A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1EEA1F39" w14:textId="77777777" w:rsidR="001E0A96" w:rsidRDefault="001E0A96" w:rsidP="001E0A96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55)</w:t>
      </w:r>
    </w:p>
    <w:p w14:paraId="16BC842F" w14:textId="77777777" w:rsidR="001E0A96" w:rsidRDefault="001E0A96" w:rsidP="001E0A96">
      <w:pPr>
        <w:pStyle w:val="NoSpacing"/>
        <w:rPr>
          <w:rFonts w:cs="Times New Roman"/>
          <w:szCs w:val="24"/>
        </w:rPr>
      </w:pPr>
    </w:p>
    <w:p w14:paraId="5927B492" w14:textId="77777777" w:rsidR="001E0A96" w:rsidRDefault="001E0A96" w:rsidP="001E0A96">
      <w:pPr>
        <w:pStyle w:val="NoSpacing"/>
        <w:rPr>
          <w:rFonts w:cs="Times New Roman"/>
          <w:szCs w:val="24"/>
        </w:rPr>
      </w:pPr>
    </w:p>
    <w:p w14:paraId="63473967" w14:textId="77777777" w:rsidR="001E0A96" w:rsidRDefault="001E0A96" w:rsidP="001E0A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262431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DF65C" w14:textId="77777777" w:rsidR="001E0A96" w:rsidRDefault="001E0A96" w:rsidP="009139A6">
      <w:r>
        <w:separator/>
      </w:r>
    </w:p>
  </w:endnote>
  <w:endnote w:type="continuationSeparator" w:id="0">
    <w:p w14:paraId="1CE085B0" w14:textId="77777777" w:rsidR="001E0A96" w:rsidRDefault="001E0A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7CC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5D0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5EF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CA0A6" w14:textId="77777777" w:rsidR="001E0A96" w:rsidRDefault="001E0A96" w:rsidP="009139A6">
      <w:r>
        <w:separator/>
      </w:r>
    </w:p>
  </w:footnote>
  <w:footnote w:type="continuationSeparator" w:id="0">
    <w:p w14:paraId="2293AAF0" w14:textId="77777777" w:rsidR="001E0A96" w:rsidRDefault="001E0A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0E6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77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43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96"/>
    <w:rsid w:val="000666E0"/>
    <w:rsid w:val="001E0A9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0B85"/>
  <w15:chartTrackingRefBased/>
  <w15:docId w15:val="{C61F70F5-69FD-493B-A565-BED3DF88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2024-06-27T20:19:00Z</dcterms:created>
  <dcterms:modified xsi:type="dcterms:W3CDTF">2024-06-27T20:19:00Z</dcterms:modified>
</cp:coreProperties>
</file>