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4147A2" w14:textId="77777777" w:rsidR="00AC0425" w:rsidRDefault="00AC0425" w:rsidP="00AC042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Robert KNYGHT</w:t>
      </w:r>
      <w:r>
        <w:rPr>
          <w:rFonts w:cs="Times New Roman"/>
          <w:szCs w:val="24"/>
        </w:rPr>
        <w:t xml:space="preserve">  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fl.1455)</w:t>
      </w:r>
    </w:p>
    <w:p w14:paraId="4865CB06" w14:textId="77777777" w:rsidR="00AC0425" w:rsidRDefault="00AC0425" w:rsidP="00AC042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London. Carpenter.</w:t>
      </w:r>
    </w:p>
    <w:p w14:paraId="042A6F5D" w14:textId="77777777" w:rsidR="00AC0425" w:rsidRDefault="00AC0425" w:rsidP="00AC0425">
      <w:pPr>
        <w:pStyle w:val="NoSpacing"/>
        <w:rPr>
          <w:rFonts w:cs="Times New Roman"/>
          <w:szCs w:val="24"/>
        </w:rPr>
      </w:pPr>
    </w:p>
    <w:p w14:paraId="6AFEEF84" w14:textId="77777777" w:rsidR="00AC0425" w:rsidRDefault="00AC0425" w:rsidP="00AC0425">
      <w:pPr>
        <w:pStyle w:val="NoSpacing"/>
        <w:rPr>
          <w:rFonts w:cs="Times New Roman"/>
          <w:szCs w:val="24"/>
        </w:rPr>
      </w:pPr>
    </w:p>
    <w:p w14:paraId="513785A6" w14:textId="77777777" w:rsidR="00AC0425" w:rsidRDefault="00AC0425" w:rsidP="00AC042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1455</w:t>
      </w:r>
      <w:r>
        <w:rPr>
          <w:rFonts w:cs="Times New Roman"/>
          <w:szCs w:val="24"/>
        </w:rPr>
        <w:tab/>
        <w:t>John Boteler of Dunmow, Essex(q.v.), brought a plaint of debt against him</w:t>
      </w:r>
    </w:p>
    <w:p w14:paraId="5A0F2451" w14:textId="77777777" w:rsidR="00AC0425" w:rsidRDefault="00AC0425" w:rsidP="00AC042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and the other administrators of Richard </w:t>
      </w:r>
      <w:proofErr w:type="spellStart"/>
      <w:r>
        <w:rPr>
          <w:rFonts w:cs="Times New Roman"/>
          <w:szCs w:val="24"/>
        </w:rPr>
        <w:t>Wakefeld</w:t>
      </w:r>
      <w:proofErr w:type="spellEnd"/>
      <w:r>
        <w:rPr>
          <w:rFonts w:cs="Times New Roman"/>
          <w:szCs w:val="24"/>
        </w:rPr>
        <w:t xml:space="preserve"> of London, </w:t>
      </w:r>
      <w:proofErr w:type="gramStart"/>
      <w:r>
        <w:rPr>
          <w:rFonts w:cs="Times New Roman"/>
          <w:szCs w:val="24"/>
        </w:rPr>
        <w:t>yeoman</w:t>
      </w:r>
      <w:proofErr w:type="gramEnd"/>
      <w:r>
        <w:rPr>
          <w:rFonts w:cs="Times New Roman"/>
          <w:szCs w:val="24"/>
        </w:rPr>
        <w:t>(q.v.).</w:t>
      </w:r>
    </w:p>
    <w:p w14:paraId="11F130AA" w14:textId="77777777" w:rsidR="00AC0425" w:rsidRDefault="00AC0425" w:rsidP="00AC042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787CD3">
          <w:rPr>
            <w:rStyle w:val="Hyperlink"/>
            <w:rFonts w:cs="Times New Roman"/>
            <w:szCs w:val="24"/>
          </w:rPr>
          <w:t>https://waalt.uh.edu/index.php/CP40/776</w:t>
        </w:r>
      </w:hyperlink>
      <w:r>
        <w:rPr>
          <w:rFonts w:cs="Times New Roman"/>
          <w:szCs w:val="24"/>
        </w:rPr>
        <w:t xml:space="preserve"> )</w:t>
      </w:r>
    </w:p>
    <w:p w14:paraId="6CE4992F" w14:textId="77777777" w:rsidR="00AC0425" w:rsidRDefault="00AC0425" w:rsidP="00AC0425">
      <w:pPr>
        <w:pStyle w:val="NoSpacing"/>
        <w:rPr>
          <w:rFonts w:cs="Times New Roman"/>
          <w:szCs w:val="24"/>
        </w:rPr>
      </w:pPr>
    </w:p>
    <w:p w14:paraId="18D59F74" w14:textId="77777777" w:rsidR="00AC0425" w:rsidRDefault="00AC0425" w:rsidP="00AC0425">
      <w:pPr>
        <w:pStyle w:val="NoSpacing"/>
        <w:rPr>
          <w:rFonts w:cs="Times New Roman"/>
          <w:szCs w:val="24"/>
        </w:rPr>
      </w:pPr>
    </w:p>
    <w:p w14:paraId="5652F6E3" w14:textId="77777777" w:rsidR="00AC0425" w:rsidRDefault="00AC0425" w:rsidP="00AC042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23 December 2024</w:t>
      </w:r>
    </w:p>
    <w:p w14:paraId="4962E02A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88E039" w14:textId="77777777" w:rsidR="00AC0425" w:rsidRDefault="00AC0425" w:rsidP="009139A6">
      <w:r>
        <w:separator/>
      </w:r>
    </w:p>
  </w:endnote>
  <w:endnote w:type="continuationSeparator" w:id="0">
    <w:p w14:paraId="2F2BCBC5" w14:textId="77777777" w:rsidR="00AC0425" w:rsidRDefault="00AC0425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C91997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9FB8E6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BE1A1D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599830" w14:textId="77777777" w:rsidR="00AC0425" w:rsidRDefault="00AC0425" w:rsidP="009139A6">
      <w:r>
        <w:separator/>
      </w:r>
    </w:p>
  </w:footnote>
  <w:footnote w:type="continuationSeparator" w:id="0">
    <w:p w14:paraId="380B8C18" w14:textId="77777777" w:rsidR="00AC0425" w:rsidRDefault="00AC0425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084511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815C70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035067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425"/>
    <w:rsid w:val="000666E0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C0425"/>
    <w:rsid w:val="00AE65F8"/>
    <w:rsid w:val="00BA00AB"/>
    <w:rsid w:val="00BB5298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ED2472"/>
  <w15:chartTrackingRefBased/>
  <w15:docId w15:val="{C431169C-E84D-4A45-BEE7-A490E33D0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AC042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776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49</Words>
  <Characters>283</Characters>
  <Application>Microsoft Office Word</Application>
  <DocSecurity>0</DocSecurity>
  <Lines>2</Lines>
  <Paragraphs>1</Paragraphs>
  <ScaleCrop>false</ScaleCrop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2024-12-23T20:03:00Z</dcterms:created>
  <dcterms:modified xsi:type="dcterms:W3CDTF">2024-12-23T20:03:00Z</dcterms:modified>
</cp:coreProperties>
</file>