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5754" w14:textId="77777777" w:rsidR="00737735" w:rsidRDefault="00737735" w:rsidP="007377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Adam KYNGGES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 (fl.1414)</w:t>
      </w:r>
    </w:p>
    <w:p w14:paraId="6573FE8A" w14:textId="77777777" w:rsidR="00737735" w:rsidRDefault="00737735" w:rsidP="007377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2DF8E9D9" w14:textId="77777777" w:rsidR="00737735" w:rsidRDefault="00737735" w:rsidP="007377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12FEB05" w14:textId="77777777" w:rsidR="00737735" w:rsidRDefault="00737735" w:rsidP="007377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657F9B4" w14:textId="77777777" w:rsidR="00737735" w:rsidRDefault="00737735" w:rsidP="007377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581354E4" w14:textId="01AA4BDB" w:rsidR="00737735" w:rsidRDefault="00737735" w:rsidP="00737735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78AC9B3F" w14:textId="77777777" w:rsidR="00737735" w:rsidRDefault="00737735" w:rsidP="007377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0CCB9B9" w14:textId="77777777" w:rsidR="00737735" w:rsidRDefault="00737735" w:rsidP="007377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FBFFD83" w14:textId="450F93EA" w:rsidR="00617568" w:rsidRPr="00086E2C" w:rsidRDefault="007377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F135" w14:textId="77777777" w:rsidR="00737735" w:rsidRDefault="00737735" w:rsidP="00086E2C">
      <w:pPr>
        <w:spacing w:after="0" w:line="240" w:lineRule="auto"/>
      </w:pPr>
      <w:r>
        <w:separator/>
      </w:r>
    </w:p>
  </w:endnote>
  <w:endnote w:type="continuationSeparator" w:id="0">
    <w:p w14:paraId="08BD84AA" w14:textId="77777777" w:rsidR="00737735" w:rsidRDefault="0073773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C1DB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236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9C4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F2A6D" w14:textId="77777777" w:rsidR="00737735" w:rsidRDefault="00737735" w:rsidP="00086E2C">
      <w:pPr>
        <w:spacing w:after="0" w:line="240" w:lineRule="auto"/>
      </w:pPr>
      <w:r>
        <w:separator/>
      </w:r>
    </w:p>
  </w:footnote>
  <w:footnote w:type="continuationSeparator" w:id="0">
    <w:p w14:paraId="2C2AD3F6" w14:textId="77777777" w:rsidR="00737735" w:rsidRDefault="0073773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5A7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4DF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E3C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35"/>
    <w:rsid w:val="00086E2C"/>
    <w:rsid w:val="000A2E7A"/>
    <w:rsid w:val="002244B7"/>
    <w:rsid w:val="00314D94"/>
    <w:rsid w:val="00617568"/>
    <w:rsid w:val="006E68FA"/>
    <w:rsid w:val="00737735"/>
    <w:rsid w:val="00780FD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FC0C1"/>
  <w15:chartTrackingRefBased/>
  <w15:docId w15:val="{308EF97E-290A-483E-9653-ADDA4383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735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37</Words>
  <Characters>246</Characters>
  <Application>Microsoft Office Word</Application>
  <DocSecurity>0</DocSecurity>
  <Lines>13</Lines>
  <Paragraphs>8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2025-10-17T19:52:00Z</dcterms:created>
  <dcterms:modified xsi:type="dcterms:W3CDTF">2025-10-17T19:53:00Z</dcterms:modified>
</cp:coreProperties>
</file>