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D0F1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Stephen KYNGWODE</w:t>
      </w:r>
      <w:r>
        <w:t xml:space="preserve">         (fl.1415)</w:t>
      </w:r>
    </w:p>
    <w:p w14:paraId="135A9BB3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</w:p>
    <w:p w14:paraId="1613D61B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</w:p>
    <w:p w14:paraId="12098681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</w:p>
    <w:p w14:paraId="1279BB4A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He made a plaint of trespass and taking against Stephen Eps(q.v.),</w:t>
      </w:r>
    </w:p>
    <w:p w14:paraId="6312B0BD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  <w:r>
        <w:tab/>
      </w:r>
      <w:r>
        <w:tab/>
        <w:t>Robert Wayte(q.v.), John Eps(q.v.), John Kyngwode(q.v.) and Clement</w:t>
      </w:r>
    </w:p>
    <w:p w14:paraId="5F133EF7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Martyn(q.v.), </w:t>
      </w:r>
      <w:proofErr w:type="gramStart"/>
      <w:r>
        <w:t>all of</w:t>
      </w:r>
      <w:proofErr w:type="gramEnd"/>
      <w:r>
        <w:t xml:space="preserve"> </w:t>
      </w:r>
      <w:proofErr w:type="spellStart"/>
      <w:r>
        <w:t>Lamberherst</w:t>
      </w:r>
      <w:proofErr w:type="spellEnd"/>
      <w:r>
        <w:t>, Kent.</w:t>
      </w:r>
    </w:p>
    <w:p w14:paraId="006370B0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01E6B315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</w:p>
    <w:p w14:paraId="0A70E761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</w:p>
    <w:p w14:paraId="28691F50" w14:textId="77777777" w:rsidR="00926B99" w:rsidRDefault="00926B99" w:rsidP="00926B99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5BCC0B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0484" w14:textId="77777777" w:rsidR="00926B99" w:rsidRDefault="00926B99" w:rsidP="009139A6">
      <w:r>
        <w:separator/>
      </w:r>
    </w:p>
  </w:endnote>
  <w:endnote w:type="continuationSeparator" w:id="0">
    <w:p w14:paraId="2E84F244" w14:textId="77777777" w:rsidR="00926B99" w:rsidRDefault="00926B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F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1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9D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566B" w14:textId="77777777" w:rsidR="00926B99" w:rsidRDefault="00926B99" w:rsidP="009139A6">
      <w:r>
        <w:separator/>
      </w:r>
    </w:p>
  </w:footnote>
  <w:footnote w:type="continuationSeparator" w:id="0">
    <w:p w14:paraId="133BD19A" w14:textId="77777777" w:rsidR="00926B99" w:rsidRDefault="00926B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CF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6F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D6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6B99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BDA8"/>
  <w15:chartTrackingRefBased/>
  <w15:docId w15:val="{B26BD381-EEC2-4AA6-9E99-F6E54DD4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6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2025-09-12T06:34:00Z</dcterms:created>
  <dcterms:modified xsi:type="dcterms:W3CDTF">2025-09-12T06:34:00Z</dcterms:modified>
</cp:coreProperties>
</file>