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0EAD4" w14:textId="77777777" w:rsidR="00151AF6" w:rsidRDefault="00151AF6" w:rsidP="00151AF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Edmund KYPPYNG</w:t>
      </w:r>
      <w:r>
        <w:rPr>
          <w:rFonts w:cs="Times New Roman"/>
          <w:szCs w:val="24"/>
        </w:rPr>
        <w:t xml:space="preserve">        (fl.1462)</w:t>
      </w:r>
    </w:p>
    <w:p w14:paraId="7DFDAAAB" w14:textId="77777777" w:rsidR="00151AF6" w:rsidRDefault="00151AF6" w:rsidP="00151AF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Wokingham. Labourer.</w:t>
      </w:r>
    </w:p>
    <w:p w14:paraId="0789524B" w14:textId="77777777" w:rsidR="00151AF6" w:rsidRDefault="00151AF6" w:rsidP="00151AF6">
      <w:pPr>
        <w:pStyle w:val="NoSpacing"/>
        <w:rPr>
          <w:rFonts w:cs="Times New Roman"/>
          <w:szCs w:val="24"/>
        </w:rPr>
      </w:pPr>
    </w:p>
    <w:p w14:paraId="3A26B793" w14:textId="77777777" w:rsidR="00151AF6" w:rsidRDefault="00151AF6" w:rsidP="00151AF6">
      <w:pPr>
        <w:pStyle w:val="NoSpacing"/>
        <w:rPr>
          <w:rFonts w:cs="Times New Roman"/>
          <w:szCs w:val="24"/>
        </w:rPr>
      </w:pPr>
    </w:p>
    <w:p w14:paraId="7A5D624F" w14:textId="77777777" w:rsidR="00151AF6" w:rsidRDefault="00151AF6" w:rsidP="00151AF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1462</w:t>
      </w:r>
      <w:r>
        <w:rPr>
          <w:rFonts w:cs="Times New Roman"/>
          <w:szCs w:val="24"/>
        </w:rPr>
        <w:tab/>
        <w:t>John Lann, chaplain(q.v.), brought a plaint of trespass against him and</w:t>
      </w:r>
    </w:p>
    <w:p w14:paraId="6B915DB8" w14:textId="77777777" w:rsidR="00151AF6" w:rsidRDefault="00151AF6" w:rsidP="00151AF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5 others.      ( </w:t>
      </w:r>
      <w:hyperlink r:id="rId6" w:history="1">
        <w:r w:rsidRPr="008C225F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42C540C6" w14:textId="77777777" w:rsidR="00151AF6" w:rsidRDefault="00151AF6" w:rsidP="00151AF6">
      <w:pPr>
        <w:pStyle w:val="NoSpacing"/>
        <w:rPr>
          <w:rFonts w:cs="Times New Roman"/>
          <w:szCs w:val="24"/>
        </w:rPr>
      </w:pPr>
    </w:p>
    <w:p w14:paraId="2452B92F" w14:textId="77777777" w:rsidR="00151AF6" w:rsidRDefault="00151AF6" w:rsidP="00151AF6">
      <w:pPr>
        <w:pStyle w:val="NoSpacing"/>
        <w:rPr>
          <w:rFonts w:cs="Times New Roman"/>
          <w:szCs w:val="24"/>
        </w:rPr>
      </w:pPr>
    </w:p>
    <w:p w14:paraId="7C9D1AED" w14:textId="6B67B7B8" w:rsidR="00BA00AB" w:rsidRPr="00EB3209" w:rsidRDefault="00151AF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October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F6019" w14:textId="77777777" w:rsidR="00151AF6" w:rsidRDefault="00151AF6" w:rsidP="009139A6">
      <w:r>
        <w:separator/>
      </w:r>
    </w:p>
  </w:endnote>
  <w:endnote w:type="continuationSeparator" w:id="0">
    <w:p w14:paraId="579E62E1" w14:textId="77777777" w:rsidR="00151AF6" w:rsidRDefault="00151AF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9E14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AB77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6207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10768" w14:textId="77777777" w:rsidR="00151AF6" w:rsidRDefault="00151AF6" w:rsidP="009139A6">
      <w:r>
        <w:separator/>
      </w:r>
    </w:p>
  </w:footnote>
  <w:footnote w:type="continuationSeparator" w:id="0">
    <w:p w14:paraId="6FB35FB1" w14:textId="77777777" w:rsidR="00151AF6" w:rsidRDefault="00151AF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8EF4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D3D1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A14C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AF6"/>
    <w:rsid w:val="000666E0"/>
    <w:rsid w:val="000A2E7A"/>
    <w:rsid w:val="001307AC"/>
    <w:rsid w:val="00151AF6"/>
    <w:rsid w:val="00190DFA"/>
    <w:rsid w:val="001D6A8F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BE889"/>
  <w15:chartTrackingRefBased/>
  <w15:docId w15:val="{D0982FA0-4150-4B44-B198-5CF02AF42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51A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2025-10-05T02:31:00Z</dcterms:created>
  <dcterms:modified xsi:type="dcterms:W3CDTF">2025-10-05T02:32:00Z</dcterms:modified>
</cp:coreProperties>
</file>