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22FA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Roger KYTE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7945C0FC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4098088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9493FB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DFDF554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2B955C7" w14:textId="0DB9D2B1" w:rsidR="004C6867" w:rsidRDefault="004C6867" w:rsidP="004C686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FD03AF6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E4C4690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568821F" w14:textId="07B9C8A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24 September 2025</w:t>
      </w:r>
    </w:p>
    <w:p w14:paraId="7B1CB152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CB8490" w14:textId="77777777" w:rsidR="004C6867" w:rsidRDefault="004C6867" w:rsidP="004C686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4B479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24FF" w14:textId="77777777" w:rsidR="004C6867" w:rsidRDefault="004C6867" w:rsidP="009139A6">
      <w:r>
        <w:separator/>
      </w:r>
    </w:p>
  </w:endnote>
  <w:endnote w:type="continuationSeparator" w:id="0">
    <w:p w14:paraId="1EBF27FA" w14:textId="77777777" w:rsidR="004C6867" w:rsidRDefault="004C68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F0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10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B2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2B68" w14:textId="77777777" w:rsidR="004C6867" w:rsidRDefault="004C6867" w:rsidP="009139A6">
      <w:r>
        <w:separator/>
      </w:r>
    </w:p>
  </w:footnote>
  <w:footnote w:type="continuationSeparator" w:id="0">
    <w:p w14:paraId="4C66A191" w14:textId="77777777" w:rsidR="004C6867" w:rsidRDefault="004C68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59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20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56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67"/>
    <w:rsid w:val="000666E0"/>
    <w:rsid w:val="000A2E7A"/>
    <w:rsid w:val="001307AC"/>
    <w:rsid w:val="00190DFA"/>
    <w:rsid w:val="002510B7"/>
    <w:rsid w:val="00270799"/>
    <w:rsid w:val="002737D5"/>
    <w:rsid w:val="00357E4A"/>
    <w:rsid w:val="004C686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3158"/>
  <w15:chartTrackingRefBased/>
  <w15:docId w15:val="{EA4158DB-4FBD-4E68-9F4E-8DE64485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67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2025-09-24T20:30:00Z</dcterms:created>
  <dcterms:modified xsi:type="dcterms:W3CDTF">2025-09-24T20:31:00Z</dcterms:modified>
</cp:coreProperties>
</file>