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C20D" w14:textId="77777777" w:rsidR="00FE4C10" w:rsidRDefault="00FE4C10" w:rsidP="00FE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KYNG</w:t>
      </w:r>
      <w:r>
        <w:rPr>
          <w:rFonts w:cs="Times New Roman"/>
          <w:szCs w:val="24"/>
        </w:rPr>
        <w:t xml:space="preserve">        (fl.1460)</w:t>
      </w:r>
    </w:p>
    <w:p w14:paraId="72063553" w14:textId="77777777" w:rsidR="00FE4C10" w:rsidRDefault="00FE4C10" w:rsidP="00FE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Maidstone. Fletcher.</w:t>
      </w:r>
    </w:p>
    <w:p w14:paraId="7338B1BA" w14:textId="77777777" w:rsidR="00FE4C10" w:rsidRDefault="00FE4C10" w:rsidP="00FE4C10">
      <w:pPr>
        <w:pStyle w:val="NoSpacing"/>
        <w:rPr>
          <w:rFonts w:cs="Times New Roman"/>
          <w:szCs w:val="24"/>
        </w:rPr>
      </w:pPr>
    </w:p>
    <w:p w14:paraId="61072115" w14:textId="77777777" w:rsidR="00FE4C10" w:rsidRDefault="00FE4C10" w:rsidP="00FE4C10">
      <w:pPr>
        <w:pStyle w:val="NoSpacing"/>
        <w:rPr>
          <w:rFonts w:cs="Times New Roman"/>
          <w:szCs w:val="24"/>
        </w:rPr>
      </w:pPr>
    </w:p>
    <w:p w14:paraId="698D0DD9" w14:textId="77777777" w:rsidR="00FE4C10" w:rsidRDefault="00FE4C10" w:rsidP="00FE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1460 </w:t>
      </w:r>
      <w:r>
        <w:rPr>
          <w:rFonts w:cs="Times New Roman"/>
          <w:szCs w:val="24"/>
        </w:rPr>
        <w:tab/>
        <w:t>The King fined him, Peter Steynford of London, gentleman(q.v.), and</w:t>
      </w:r>
    </w:p>
    <w:p w14:paraId="63593B43" w14:textId="77777777" w:rsidR="00FE4C10" w:rsidRDefault="00FE4C10" w:rsidP="00FE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Henry Clement of Maidstone, tanner(q.v.).</w:t>
      </w:r>
    </w:p>
    <w:p w14:paraId="714355B9" w14:textId="77777777" w:rsidR="00FE4C10" w:rsidRDefault="00FE4C10" w:rsidP="00FE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F4D9091" w14:textId="77777777" w:rsidR="00FD717D" w:rsidRDefault="00FD717D" w:rsidP="00FD71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4DAFC798" w14:textId="77777777" w:rsidR="00FD717D" w:rsidRDefault="00FD717D" w:rsidP="00FD71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79BCE7D" w14:textId="77777777" w:rsidR="00FD717D" w:rsidRDefault="00FD717D" w:rsidP="00FE4C10">
      <w:pPr>
        <w:pStyle w:val="NoSpacing"/>
        <w:rPr>
          <w:rFonts w:cs="Times New Roman"/>
          <w:szCs w:val="24"/>
        </w:rPr>
      </w:pPr>
    </w:p>
    <w:p w14:paraId="3F3C98FC" w14:textId="77777777" w:rsidR="00FE4C10" w:rsidRDefault="00FE4C10" w:rsidP="00FE4C10">
      <w:pPr>
        <w:pStyle w:val="NoSpacing"/>
        <w:rPr>
          <w:rFonts w:cs="Times New Roman"/>
          <w:szCs w:val="24"/>
        </w:rPr>
      </w:pPr>
    </w:p>
    <w:p w14:paraId="12C5E247" w14:textId="77777777" w:rsidR="00FE4C10" w:rsidRDefault="00FE4C10" w:rsidP="00FE4C10">
      <w:pPr>
        <w:pStyle w:val="NoSpacing"/>
        <w:rPr>
          <w:rFonts w:cs="Times New Roman"/>
          <w:szCs w:val="24"/>
        </w:rPr>
      </w:pPr>
    </w:p>
    <w:p w14:paraId="5224B9D2" w14:textId="385B3662" w:rsidR="00BA00AB" w:rsidRDefault="00FE4C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p w14:paraId="335177C1" w14:textId="319CECAD" w:rsidR="00FD717D" w:rsidRPr="00EB3209" w:rsidRDefault="00FD71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2026</w:t>
      </w:r>
    </w:p>
    <w:sectPr w:rsidR="00FD717D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C9C1" w14:textId="77777777" w:rsidR="00092144" w:rsidRDefault="00092144" w:rsidP="009139A6">
      <w:r>
        <w:separator/>
      </w:r>
    </w:p>
  </w:endnote>
  <w:endnote w:type="continuationSeparator" w:id="0">
    <w:p w14:paraId="7DB759BA" w14:textId="77777777" w:rsidR="00092144" w:rsidRDefault="000921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0D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E0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F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B82D" w14:textId="77777777" w:rsidR="00092144" w:rsidRDefault="00092144" w:rsidP="009139A6">
      <w:r>
        <w:separator/>
      </w:r>
    </w:p>
  </w:footnote>
  <w:footnote w:type="continuationSeparator" w:id="0">
    <w:p w14:paraId="4F79B645" w14:textId="77777777" w:rsidR="00092144" w:rsidRDefault="000921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43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79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EC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10"/>
    <w:rsid w:val="000666E0"/>
    <w:rsid w:val="00092144"/>
    <w:rsid w:val="000A2E7A"/>
    <w:rsid w:val="001307AC"/>
    <w:rsid w:val="00190DFA"/>
    <w:rsid w:val="002510B7"/>
    <w:rsid w:val="00270799"/>
    <w:rsid w:val="002737D5"/>
    <w:rsid w:val="00357E4A"/>
    <w:rsid w:val="003B530E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717D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D5C1"/>
  <w15:chartTrackingRefBased/>
  <w15:docId w15:val="{CC54184A-FE58-4C99-8F45-7147F45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2025-09-04T19:45:00Z</dcterms:created>
  <dcterms:modified xsi:type="dcterms:W3CDTF">2026-05-21T08:09:00Z</dcterms:modified>
</cp:coreProperties>
</file>