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4216" w14:textId="77777777" w:rsidR="000E07EA" w:rsidRDefault="000E07EA" w:rsidP="000E07EA">
      <w:pPr>
        <w:pStyle w:val="NoSpacing"/>
      </w:pPr>
      <w:r>
        <w:rPr>
          <w:u w:val="single"/>
        </w:rPr>
        <w:t>Simon KYNG</w:t>
      </w:r>
      <w:r>
        <w:t xml:space="preserve">      (fl.1422)</w:t>
      </w:r>
    </w:p>
    <w:p w14:paraId="0A271DE3" w14:textId="77777777" w:rsidR="000E07EA" w:rsidRDefault="000E07EA" w:rsidP="000E07EA">
      <w:pPr>
        <w:pStyle w:val="NoSpacing"/>
      </w:pPr>
      <w:r>
        <w:t>of Alton, Lancashire. Franklin.</w:t>
      </w:r>
    </w:p>
    <w:p w14:paraId="19B2436A" w14:textId="77777777" w:rsidR="000E07EA" w:rsidRDefault="000E07EA" w:rsidP="000E07EA">
      <w:pPr>
        <w:pStyle w:val="NoSpacing"/>
      </w:pPr>
    </w:p>
    <w:p w14:paraId="66D10AF4" w14:textId="77777777" w:rsidR="000E07EA" w:rsidRDefault="000E07EA" w:rsidP="000E07EA">
      <w:pPr>
        <w:pStyle w:val="NoSpacing"/>
      </w:pPr>
    </w:p>
    <w:p w14:paraId="7C9E1D7C" w14:textId="77777777" w:rsidR="000E07EA" w:rsidRDefault="000E07EA" w:rsidP="000E07EA">
      <w:pPr>
        <w:pStyle w:val="NoSpacing"/>
      </w:pPr>
      <w:r>
        <w:tab/>
        <w:t>1422</w:t>
      </w:r>
      <w:r>
        <w:tab/>
        <w:t xml:space="preserve">William Nevett of York, bowyer(q.v.), brought a plaint of debt against </w:t>
      </w:r>
    </w:p>
    <w:p w14:paraId="58DE1EFF" w14:textId="77777777" w:rsidR="000E07EA" w:rsidRDefault="000E07EA" w:rsidP="000E07EA">
      <w:pPr>
        <w:pStyle w:val="NoSpacing"/>
      </w:pPr>
      <w:r>
        <w:tab/>
      </w:r>
      <w:r>
        <w:tab/>
        <w:t>him and William de Laylynd of Wigan(q.v.).</w:t>
      </w:r>
    </w:p>
    <w:p w14:paraId="5C580DB4" w14:textId="77777777" w:rsidR="000E07EA" w:rsidRDefault="000E07EA" w:rsidP="000E07EA">
      <w:pPr>
        <w:pStyle w:val="NoSpacing"/>
      </w:pPr>
      <w:r>
        <w:tab/>
      </w:r>
      <w:r>
        <w:tab/>
        <w:t xml:space="preserve">( </w:t>
      </w:r>
      <w:hyperlink r:id="rId6" w:history="1">
        <w:r w:rsidRPr="00173244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39128FE7" w14:textId="77777777" w:rsidR="000E07EA" w:rsidRDefault="000E07EA" w:rsidP="000E07EA">
      <w:pPr>
        <w:pStyle w:val="NoSpacing"/>
      </w:pPr>
    </w:p>
    <w:p w14:paraId="18275EC5" w14:textId="77777777" w:rsidR="000E07EA" w:rsidRDefault="000E07EA" w:rsidP="000E07EA">
      <w:pPr>
        <w:pStyle w:val="NoSpacing"/>
      </w:pPr>
    </w:p>
    <w:p w14:paraId="396B7AD7" w14:textId="77777777" w:rsidR="000E07EA" w:rsidRDefault="000E07EA" w:rsidP="000E07EA">
      <w:pPr>
        <w:pStyle w:val="NoSpacing"/>
      </w:pPr>
      <w:r>
        <w:t>14 October 2025</w:t>
      </w:r>
    </w:p>
    <w:p w14:paraId="3F602D7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74D6" w14:textId="77777777" w:rsidR="000E07EA" w:rsidRDefault="000E07EA" w:rsidP="00086E2C">
      <w:pPr>
        <w:spacing w:after="0" w:line="240" w:lineRule="auto"/>
      </w:pPr>
      <w:r>
        <w:separator/>
      </w:r>
    </w:p>
  </w:endnote>
  <w:endnote w:type="continuationSeparator" w:id="0">
    <w:p w14:paraId="71DCC22F" w14:textId="77777777" w:rsidR="000E07EA" w:rsidRDefault="000E07E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1F9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706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517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FC79" w14:textId="77777777" w:rsidR="000E07EA" w:rsidRDefault="000E07EA" w:rsidP="00086E2C">
      <w:pPr>
        <w:spacing w:after="0" w:line="240" w:lineRule="auto"/>
      </w:pPr>
      <w:r>
        <w:separator/>
      </w:r>
    </w:p>
  </w:footnote>
  <w:footnote w:type="continuationSeparator" w:id="0">
    <w:p w14:paraId="2B912325" w14:textId="77777777" w:rsidR="000E07EA" w:rsidRDefault="000E07E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B0B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95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CD4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EA"/>
    <w:rsid w:val="00083761"/>
    <w:rsid w:val="00086E2C"/>
    <w:rsid w:val="000A2E7A"/>
    <w:rsid w:val="000E07EA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1E6C"/>
  <w15:chartTrackingRefBased/>
  <w15:docId w15:val="{05B7627B-C484-4CE5-A7F4-5CF74712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E07E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07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51</Words>
  <Characters>310</Characters>
  <Application>Microsoft Office Word</Application>
  <DocSecurity>0</DocSecurity>
  <Lines>15</Lines>
  <Paragraphs>10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2025-10-16T18:27:00Z</dcterms:created>
  <dcterms:modified xsi:type="dcterms:W3CDTF">2025-10-16T18:28:00Z</dcterms:modified>
</cp:coreProperties>
</file>