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F71F" w14:textId="77777777" w:rsidR="00FD36FA" w:rsidRDefault="00FD36FA" w:rsidP="00FD36FA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KYNG</w:t>
      </w:r>
      <w:r>
        <w:rPr>
          <w:rFonts w:cs="Times New Roman"/>
        </w:rPr>
        <w:t xml:space="preserve">       (fl.1462)</w:t>
      </w:r>
    </w:p>
    <w:p w14:paraId="73132F02" w14:textId="77777777" w:rsidR="00FD36FA" w:rsidRDefault="00FD36FA" w:rsidP="00FD36FA">
      <w:pPr>
        <w:pStyle w:val="NoSpacing"/>
        <w:rPr>
          <w:rFonts w:cs="Times New Roman"/>
        </w:rPr>
      </w:pPr>
      <w:r>
        <w:rPr>
          <w:rFonts w:cs="Times New Roman"/>
        </w:rPr>
        <w:t xml:space="preserve">of Runton, Norfolk. </w:t>
      </w:r>
      <w:proofErr w:type="spellStart"/>
      <w:r>
        <w:rPr>
          <w:rFonts w:cs="Times New Roman"/>
        </w:rPr>
        <w:t>Armourer</w:t>
      </w:r>
      <w:proofErr w:type="spellEnd"/>
      <w:r>
        <w:rPr>
          <w:rFonts w:cs="Times New Roman"/>
        </w:rPr>
        <w:t>.</w:t>
      </w:r>
    </w:p>
    <w:p w14:paraId="41FF5C42" w14:textId="77777777" w:rsidR="00FD36FA" w:rsidRDefault="00FD36FA" w:rsidP="00FD36FA">
      <w:pPr>
        <w:pStyle w:val="NoSpacing"/>
        <w:rPr>
          <w:rFonts w:cs="Times New Roman"/>
        </w:rPr>
      </w:pPr>
    </w:p>
    <w:p w14:paraId="7C83259E" w14:textId="77777777" w:rsidR="00FD36FA" w:rsidRDefault="00FD36FA" w:rsidP="00FD36FA">
      <w:pPr>
        <w:pStyle w:val="NoSpacing"/>
        <w:rPr>
          <w:rFonts w:cs="Times New Roman"/>
        </w:rPr>
      </w:pPr>
    </w:p>
    <w:p w14:paraId="4E470FD7" w14:textId="77777777" w:rsidR="00FD36FA" w:rsidRDefault="00FD36FA" w:rsidP="00FD36FA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brought a plaint of trespass, contempt and rescue against him and</w:t>
      </w:r>
    </w:p>
    <w:p w14:paraId="1737853F" w14:textId="77777777" w:rsidR="00FD36FA" w:rsidRDefault="00FD36FA" w:rsidP="00FD36FA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7FF8912" w14:textId="77777777" w:rsidR="00FD36FA" w:rsidRDefault="00FD36FA" w:rsidP="00FD36FA">
      <w:pPr>
        <w:pStyle w:val="NoSpacing"/>
        <w:rPr>
          <w:rFonts w:cs="Times New Roman"/>
        </w:rPr>
      </w:pPr>
    </w:p>
    <w:p w14:paraId="313A4072" w14:textId="77777777" w:rsidR="00FD36FA" w:rsidRDefault="00FD36FA" w:rsidP="00FD36FA">
      <w:pPr>
        <w:pStyle w:val="NoSpacing"/>
        <w:rPr>
          <w:rFonts w:cs="Times New Roman"/>
        </w:rPr>
      </w:pPr>
    </w:p>
    <w:p w14:paraId="3E6E6C9F" w14:textId="242CC911" w:rsidR="00BA00AB" w:rsidRDefault="00FD36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p w14:paraId="238F95B6" w14:textId="77777777" w:rsidR="00FD36FA" w:rsidRPr="00EB3209" w:rsidRDefault="00FD36FA" w:rsidP="009139A6">
      <w:pPr>
        <w:pStyle w:val="NoSpacing"/>
        <w:rPr>
          <w:rFonts w:cs="Times New Roman"/>
          <w:szCs w:val="24"/>
        </w:rPr>
      </w:pPr>
    </w:p>
    <w:sectPr w:rsidR="00FD36FA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675B" w14:textId="77777777" w:rsidR="00FD36FA" w:rsidRDefault="00FD36FA" w:rsidP="009139A6">
      <w:r>
        <w:separator/>
      </w:r>
    </w:p>
  </w:endnote>
  <w:endnote w:type="continuationSeparator" w:id="0">
    <w:p w14:paraId="4A5B26F7" w14:textId="77777777" w:rsidR="00FD36FA" w:rsidRDefault="00FD36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DD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AA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26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72D3" w14:textId="77777777" w:rsidR="00FD36FA" w:rsidRDefault="00FD36FA" w:rsidP="009139A6">
      <w:r>
        <w:separator/>
      </w:r>
    </w:p>
  </w:footnote>
  <w:footnote w:type="continuationSeparator" w:id="0">
    <w:p w14:paraId="17E6C0EB" w14:textId="77777777" w:rsidR="00FD36FA" w:rsidRDefault="00FD36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6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AE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AA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F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5420"/>
  <w15:chartTrackingRefBased/>
  <w15:docId w15:val="{B75F8681-5E55-4122-8B77-F35E8483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3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2025-09-28T21:14:00Z</dcterms:created>
  <dcterms:modified xsi:type="dcterms:W3CDTF">2025-09-28T21:18:00Z</dcterms:modified>
</cp:coreProperties>
</file>