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E668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KYRKEBY</w:t>
      </w:r>
      <w:r>
        <w:t xml:space="preserve">       (fl.1465)</w:t>
      </w:r>
    </w:p>
    <w:p w14:paraId="2C1A111A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  <w:r>
        <w:t>Brasier.</w:t>
      </w:r>
    </w:p>
    <w:p w14:paraId="7F0EECE1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</w:p>
    <w:p w14:paraId="7AA27D27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</w:p>
    <w:p w14:paraId="46A84677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 xml:space="preserve">He made a plaint of debt against Thomas Crosby of </w:t>
      </w:r>
      <w:proofErr w:type="spellStart"/>
      <w:r>
        <w:t>Southover</w:t>
      </w:r>
      <w:proofErr w:type="spellEnd"/>
      <w:r>
        <w:t xml:space="preserve"> by</w:t>
      </w:r>
    </w:p>
    <w:p w14:paraId="40A42277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  <w:r>
        <w:tab/>
      </w:r>
      <w:r>
        <w:tab/>
        <w:t>Lewes(q.v.).</w:t>
      </w:r>
    </w:p>
    <w:p w14:paraId="73CB03E6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3B6921">
          <w:rPr>
            <w:rStyle w:val="Hyperlink"/>
          </w:rPr>
          <w:t>http://aalt.law.uh.edu/Indices/CP40Indices/CP40_Indices.html</w:t>
        </w:r>
      </w:hyperlink>
      <w:r>
        <w:t xml:space="preserve"> )</w:t>
      </w:r>
    </w:p>
    <w:p w14:paraId="4E617222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</w:p>
    <w:p w14:paraId="0B646BA1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</w:p>
    <w:p w14:paraId="2681BAD5" w14:textId="77777777" w:rsidR="002005A5" w:rsidRDefault="002005A5" w:rsidP="002005A5">
      <w:pPr>
        <w:pStyle w:val="NoSpacing"/>
        <w:tabs>
          <w:tab w:val="left" w:pos="810"/>
          <w:tab w:val="left" w:pos="1440"/>
        </w:tabs>
      </w:pPr>
      <w:r>
        <w:t>11 September 2025</w:t>
      </w:r>
    </w:p>
    <w:p w14:paraId="10930D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A452" w14:textId="77777777" w:rsidR="002005A5" w:rsidRDefault="002005A5" w:rsidP="009139A6">
      <w:r>
        <w:separator/>
      </w:r>
    </w:p>
  </w:endnote>
  <w:endnote w:type="continuationSeparator" w:id="0">
    <w:p w14:paraId="72CDF3C5" w14:textId="77777777" w:rsidR="002005A5" w:rsidRDefault="002005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F3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1A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9B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DBB0" w14:textId="77777777" w:rsidR="002005A5" w:rsidRDefault="002005A5" w:rsidP="009139A6">
      <w:r>
        <w:separator/>
      </w:r>
    </w:p>
  </w:footnote>
  <w:footnote w:type="continuationSeparator" w:id="0">
    <w:p w14:paraId="353D1D4C" w14:textId="77777777" w:rsidR="002005A5" w:rsidRDefault="002005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8B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E8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F1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A5"/>
    <w:rsid w:val="000666E0"/>
    <w:rsid w:val="000A2E7A"/>
    <w:rsid w:val="001307AC"/>
    <w:rsid w:val="00190DFA"/>
    <w:rsid w:val="002005A5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0434"/>
  <w15:chartTrackingRefBased/>
  <w15:docId w15:val="{B97F45E3-9526-4C91-9849-7AA77E1E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0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_Indice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2025-09-16T16:17:00Z</dcterms:created>
  <dcterms:modified xsi:type="dcterms:W3CDTF">2025-09-16T16:17:00Z</dcterms:modified>
</cp:coreProperties>
</file>