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13DA8" w14:textId="3C712E57" w:rsidR="00BA00AB" w:rsidRDefault="00FD4CC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Richard atte KYRKE</w:t>
      </w:r>
      <w:r>
        <w:rPr>
          <w:rFonts w:cs="Times New Roman"/>
          <w:szCs w:val="24"/>
        </w:rPr>
        <w:t xml:space="preserve">     (d.ca.1429)</w:t>
      </w:r>
    </w:p>
    <w:p w14:paraId="207222F1" w14:textId="77777777" w:rsidR="00FD4CC8" w:rsidRDefault="00FD4CC8" w:rsidP="009139A6">
      <w:pPr>
        <w:pStyle w:val="NoSpacing"/>
        <w:rPr>
          <w:rFonts w:cs="Times New Roman"/>
          <w:szCs w:val="24"/>
        </w:rPr>
      </w:pPr>
    </w:p>
    <w:p w14:paraId="5971B014" w14:textId="77777777" w:rsidR="00FD4CC8" w:rsidRDefault="00FD4CC8" w:rsidP="009139A6">
      <w:pPr>
        <w:pStyle w:val="NoSpacing"/>
        <w:rPr>
          <w:rFonts w:cs="Times New Roman"/>
          <w:szCs w:val="24"/>
        </w:rPr>
      </w:pPr>
    </w:p>
    <w:p w14:paraId="4618E181" w14:textId="7BC5867D" w:rsidR="00FD4CC8" w:rsidRDefault="00FD4CC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Jul.</w:t>
      </w:r>
      <w:r>
        <w:rPr>
          <w:rFonts w:cs="Times New Roman"/>
          <w:szCs w:val="24"/>
        </w:rPr>
        <w:tab/>
        <w:t>1429</w:t>
      </w:r>
      <w:r>
        <w:rPr>
          <w:rFonts w:cs="Times New Roman"/>
          <w:szCs w:val="24"/>
        </w:rPr>
        <w:tab/>
        <w:t>Writ of diem clausit extremum to the Escheator of Lincolnshire.</w:t>
      </w:r>
    </w:p>
    <w:p w14:paraId="27C4D9F5" w14:textId="42CFA6E9" w:rsidR="00FD4CC8" w:rsidRDefault="00FD4CC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(C.F.R. 1422-30 p.237)</w:t>
      </w:r>
    </w:p>
    <w:p w14:paraId="2C715004" w14:textId="77777777" w:rsidR="00FD4CC8" w:rsidRDefault="00FD4CC8" w:rsidP="009139A6">
      <w:pPr>
        <w:pStyle w:val="NoSpacing"/>
        <w:rPr>
          <w:rFonts w:cs="Times New Roman"/>
          <w:szCs w:val="24"/>
        </w:rPr>
      </w:pPr>
    </w:p>
    <w:p w14:paraId="2AFDA6F4" w14:textId="77777777" w:rsidR="00FD4CC8" w:rsidRDefault="00FD4CC8" w:rsidP="009139A6">
      <w:pPr>
        <w:pStyle w:val="NoSpacing"/>
        <w:rPr>
          <w:rFonts w:cs="Times New Roman"/>
          <w:szCs w:val="24"/>
        </w:rPr>
      </w:pPr>
    </w:p>
    <w:p w14:paraId="2FA3E272" w14:textId="1700AB4F" w:rsidR="00FD4CC8" w:rsidRPr="00FD4CC8" w:rsidRDefault="00FD4CC8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25 April 2024</w:t>
      </w:r>
    </w:p>
    <w:sectPr w:rsidR="00FD4CC8" w:rsidRPr="00FD4CC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81E84F" w14:textId="77777777" w:rsidR="00FD4CC8" w:rsidRDefault="00FD4CC8" w:rsidP="009139A6">
      <w:r>
        <w:separator/>
      </w:r>
    </w:p>
  </w:endnote>
  <w:endnote w:type="continuationSeparator" w:id="0">
    <w:p w14:paraId="0C32CFCA" w14:textId="77777777" w:rsidR="00FD4CC8" w:rsidRDefault="00FD4CC8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007F6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82589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61B87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5EC19B" w14:textId="77777777" w:rsidR="00FD4CC8" w:rsidRDefault="00FD4CC8" w:rsidP="009139A6">
      <w:r>
        <w:separator/>
      </w:r>
    </w:p>
  </w:footnote>
  <w:footnote w:type="continuationSeparator" w:id="0">
    <w:p w14:paraId="42E374B0" w14:textId="77777777" w:rsidR="00FD4CC8" w:rsidRDefault="00FD4CC8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3452D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C98F6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28EF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C8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  <w:rsid w:val="00FD4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132AA5"/>
  <w15:chartTrackingRefBased/>
  <w15:docId w15:val="{B3FE33A1-7104-4494-A663-4728572B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2024-04-25T19:51:00Z</dcterms:created>
  <dcterms:modified xsi:type="dcterms:W3CDTF">2024-04-25T19:55:00Z</dcterms:modified>
</cp:coreProperties>
</file>