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05AE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KYRTON</w:t>
      </w:r>
      <w:r>
        <w:rPr>
          <w:rFonts w:cs="Times New Roman"/>
          <w:szCs w:val="24"/>
        </w:rPr>
        <w:t xml:space="preserve">          (fl.1483)</w:t>
      </w:r>
    </w:p>
    <w:p w14:paraId="1B49CAF1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</w:p>
    <w:p w14:paraId="78FB3426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</w:p>
    <w:p w14:paraId="580C8346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John Soper(q.v.) made a plaint of common recovery against</w:t>
      </w:r>
    </w:p>
    <w:p w14:paraId="7314FCCD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Tourner</w:t>
      </w:r>
      <w:proofErr w:type="spellEnd"/>
      <w:r>
        <w:rPr>
          <w:rFonts w:cs="Times New Roman"/>
          <w:szCs w:val="24"/>
        </w:rPr>
        <w:t xml:space="preserve">(q.v.), John </w:t>
      </w:r>
      <w:proofErr w:type="spellStart"/>
      <w:r>
        <w:rPr>
          <w:rFonts w:cs="Times New Roman"/>
          <w:szCs w:val="24"/>
        </w:rPr>
        <w:t>Heyron</w:t>
      </w:r>
      <w:proofErr w:type="spellEnd"/>
      <w:r>
        <w:rPr>
          <w:rFonts w:cs="Times New Roman"/>
          <w:szCs w:val="24"/>
        </w:rPr>
        <w:t xml:space="preserve">(q.v.), Thomas Symon(q.v.), Robert </w:t>
      </w:r>
    </w:p>
    <w:p w14:paraId="073345A7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Corton(q.v.) and John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Rode(q.v.).</w:t>
      </w:r>
    </w:p>
    <w:p w14:paraId="5503D0D6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E6F924A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</w:p>
    <w:p w14:paraId="694BCD9D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</w:p>
    <w:p w14:paraId="1C1BEABC" w14:textId="77777777" w:rsidR="002E4913" w:rsidRDefault="002E4913" w:rsidP="002E49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666A81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C2E7" w14:textId="77777777" w:rsidR="002E4913" w:rsidRDefault="002E4913" w:rsidP="009139A6">
      <w:r>
        <w:separator/>
      </w:r>
    </w:p>
  </w:endnote>
  <w:endnote w:type="continuationSeparator" w:id="0">
    <w:p w14:paraId="509D82BC" w14:textId="77777777" w:rsidR="002E4913" w:rsidRDefault="002E49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02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70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3A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8339" w14:textId="77777777" w:rsidR="002E4913" w:rsidRDefault="002E4913" w:rsidP="009139A6">
      <w:r>
        <w:separator/>
      </w:r>
    </w:p>
  </w:footnote>
  <w:footnote w:type="continuationSeparator" w:id="0">
    <w:p w14:paraId="270D7D16" w14:textId="77777777" w:rsidR="002E4913" w:rsidRDefault="002E49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E8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B2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AB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13"/>
    <w:rsid w:val="000666E0"/>
    <w:rsid w:val="000A2E7A"/>
    <w:rsid w:val="001307AC"/>
    <w:rsid w:val="00190DFA"/>
    <w:rsid w:val="002510B7"/>
    <w:rsid w:val="00270799"/>
    <w:rsid w:val="002737D5"/>
    <w:rsid w:val="00290976"/>
    <w:rsid w:val="002E491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6EA5"/>
  <w15:chartTrackingRefBased/>
  <w15:docId w15:val="{5030E805-1D25-43EA-985F-9B1560D0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2025-08-09T16:35:00Z</dcterms:created>
  <dcterms:modified xsi:type="dcterms:W3CDTF">2025-08-09T16:36:00Z</dcterms:modified>
</cp:coreProperties>
</file>