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67D5A3" w14:textId="77777777" w:rsidR="00234C39" w:rsidRDefault="00234C39" w:rsidP="00234C39">
      <w:pPr>
        <w:pStyle w:val="NoSpacing"/>
      </w:pPr>
      <w:r>
        <w:rPr>
          <w:u w:val="single"/>
        </w:rPr>
        <w:t>Matthew KYRTON</w:t>
      </w:r>
      <w:r>
        <w:t xml:space="preserve">     </w:t>
      </w:r>
      <w:proofErr w:type="gramStart"/>
      <w:r>
        <w:t xml:space="preserve">   (</w:t>
      </w:r>
      <w:proofErr w:type="gramEnd"/>
      <w:r>
        <w:t>fl.1485)</w:t>
      </w:r>
    </w:p>
    <w:p w14:paraId="027BAA88" w14:textId="77777777" w:rsidR="00234C39" w:rsidRDefault="00234C39" w:rsidP="00234C39">
      <w:pPr>
        <w:pStyle w:val="NoSpacing"/>
      </w:pPr>
      <w:r>
        <w:t>of Hingham, Norfolk. Weaver.</w:t>
      </w:r>
    </w:p>
    <w:p w14:paraId="5D49CE7D" w14:textId="77777777" w:rsidR="00234C39" w:rsidRDefault="00234C39" w:rsidP="00234C39">
      <w:pPr>
        <w:pStyle w:val="NoSpacing"/>
      </w:pPr>
    </w:p>
    <w:p w14:paraId="73837C42" w14:textId="77777777" w:rsidR="00234C39" w:rsidRDefault="00234C39" w:rsidP="00234C39">
      <w:pPr>
        <w:pStyle w:val="NoSpacing"/>
      </w:pPr>
    </w:p>
    <w:p w14:paraId="1642E192" w14:textId="77777777" w:rsidR="00234C39" w:rsidRDefault="00234C39" w:rsidP="00234C39">
      <w:pPr>
        <w:pStyle w:val="NoSpacing"/>
      </w:pPr>
      <w:r>
        <w:tab/>
        <w:t>1485</w:t>
      </w:r>
      <w:r>
        <w:tab/>
        <w:t xml:space="preserve">William Couper of Ipswich, merchant(q.v.), brought a plaint of debt against </w:t>
      </w:r>
    </w:p>
    <w:p w14:paraId="1ED45F9B" w14:textId="77777777" w:rsidR="00234C39" w:rsidRDefault="00234C39" w:rsidP="00234C39">
      <w:pPr>
        <w:pStyle w:val="NoSpacing"/>
      </w:pPr>
      <w:r>
        <w:tab/>
      </w:r>
      <w:r>
        <w:tab/>
        <w:t xml:space="preserve">him.     ( </w:t>
      </w:r>
      <w:hyperlink r:id="rId6" w:history="1">
        <w:r w:rsidRPr="00AD0315">
          <w:rPr>
            <w:rStyle w:val="Hyperlink"/>
          </w:rPr>
          <w:t>https://waalt.uh.edu/index.php/CP40/891</w:t>
        </w:r>
      </w:hyperlink>
      <w:r>
        <w:t xml:space="preserve"> )</w:t>
      </w:r>
    </w:p>
    <w:p w14:paraId="54646E50" w14:textId="77777777" w:rsidR="00234C39" w:rsidRDefault="00234C39" w:rsidP="00234C39">
      <w:pPr>
        <w:pStyle w:val="NoSpacing"/>
      </w:pPr>
    </w:p>
    <w:p w14:paraId="2BE8C4F6" w14:textId="77777777" w:rsidR="00234C39" w:rsidRDefault="00234C39" w:rsidP="00234C39">
      <w:pPr>
        <w:pStyle w:val="NoSpacing"/>
      </w:pPr>
    </w:p>
    <w:p w14:paraId="1BD8D94D" w14:textId="77777777" w:rsidR="00234C39" w:rsidRDefault="00234C39" w:rsidP="00234C39">
      <w:pPr>
        <w:pStyle w:val="NoSpacing"/>
      </w:pPr>
      <w:r>
        <w:t>3 September 2024</w:t>
      </w:r>
    </w:p>
    <w:p w14:paraId="56C7ABA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77D54C" w14:textId="77777777" w:rsidR="00234C39" w:rsidRDefault="00234C39" w:rsidP="009139A6">
      <w:r>
        <w:separator/>
      </w:r>
    </w:p>
  </w:endnote>
  <w:endnote w:type="continuationSeparator" w:id="0">
    <w:p w14:paraId="7DE76F40" w14:textId="77777777" w:rsidR="00234C39" w:rsidRDefault="00234C3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901E1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AA0C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DDD99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1EFA87" w14:textId="77777777" w:rsidR="00234C39" w:rsidRDefault="00234C39" w:rsidP="009139A6">
      <w:r>
        <w:separator/>
      </w:r>
    </w:p>
  </w:footnote>
  <w:footnote w:type="continuationSeparator" w:id="0">
    <w:p w14:paraId="0893A357" w14:textId="77777777" w:rsidR="00234C39" w:rsidRDefault="00234C3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1D06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85BC5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4A23A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C39"/>
    <w:rsid w:val="000666E0"/>
    <w:rsid w:val="00234C39"/>
    <w:rsid w:val="002510B7"/>
    <w:rsid w:val="00270799"/>
    <w:rsid w:val="005C130B"/>
    <w:rsid w:val="00826F5C"/>
    <w:rsid w:val="009139A6"/>
    <w:rsid w:val="009411C2"/>
    <w:rsid w:val="009448BB"/>
    <w:rsid w:val="00947624"/>
    <w:rsid w:val="009878AA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94BA3"/>
  <w15:chartTrackingRefBased/>
  <w15:docId w15:val="{7E5DDE33-01C0-492D-A0CB-5F14F2957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234C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9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2024-09-13T20:36:00Z</dcterms:created>
  <dcterms:modified xsi:type="dcterms:W3CDTF">2024-09-13T20:38:00Z</dcterms:modified>
</cp:coreProperties>
</file>