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AB8E" w14:textId="77777777" w:rsidR="00ED28BA" w:rsidRDefault="00ED28BA" w:rsidP="00ED28BA">
      <w:pPr>
        <w:pStyle w:val="NoSpacing"/>
      </w:pPr>
      <w:r>
        <w:rPr>
          <w:u w:val="single"/>
        </w:rPr>
        <w:t>Richard LACHE</w:t>
      </w:r>
      <w:r>
        <w:t xml:space="preserve">      (fl.1427)</w:t>
      </w:r>
    </w:p>
    <w:p w14:paraId="598C1544" w14:textId="77777777" w:rsidR="00ED28BA" w:rsidRDefault="00ED28BA" w:rsidP="00ED28BA">
      <w:pPr>
        <w:pStyle w:val="NoSpacing"/>
      </w:pPr>
      <w:r>
        <w:t>of Sherborne, Dorset.</w:t>
      </w:r>
    </w:p>
    <w:p w14:paraId="6E18B1C2" w14:textId="77777777" w:rsidR="00ED28BA" w:rsidRDefault="00ED28BA" w:rsidP="00ED28BA">
      <w:pPr>
        <w:pStyle w:val="NoSpacing"/>
      </w:pPr>
    </w:p>
    <w:p w14:paraId="44685A6F" w14:textId="77777777" w:rsidR="00ED28BA" w:rsidRDefault="00ED28BA" w:rsidP="00ED28BA">
      <w:pPr>
        <w:pStyle w:val="NoSpacing"/>
      </w:pPr>
    </w:p>
    <w:p w14:paraId="72623102" w14:textId="77777777" w:rsidR="00ED28BA" w:rsidRDefault="00ED28BA" w:rsidP="00ED28BA">
      <w:pPr>
        <w:pStyle w:val="NoSpacing"/>
      </w:pPr>
      <w:r>
        <w:tab/>
        <w:t>1427</w:t>
      </w:r>
      <w:r>
        <w:tab/>
        <w:t>He made a plaint of debt against David Spycer(q.v.) and 4 others,</w:t>
      </w:r>
    </w:p>
    <w:p w14:paraId="3BFF0E04" w14:textId="77777777" w:rsidR="00ED28BA" w:rsidRDefault="00ED28BA" w:rsidP="00ED28BA">
      <w:pPr>
        <w:pStyle w:val="NoSpacing"/>
      </w:pPr>
      <w:r>
        <w:tab/>
      </w:r>
      <w:r>
        <w:tab/>
        <w:t xml:space="preserve">all from Sherborne.     ( </w:t>
      </w:r>
      <w:hyperlink r:id="rId6" w:history="1">
        <w:r w:rsidRPr="00B36EAF">
          <w:rPr>
            <w:rStyle w:val="Hyperlink"/>
          </w:rPr>
          <w:t>https://waalt.uh.edu/index.php/CP40/664</w:t>
        </w:r>
      </w:hyperlink>
      <w:r>
        <w:t xml:space="preserve"> )</w:t>
      </w:r>
    </w:p>
    <w:p w14:paraId="42C985B2" w14:textId="77777777" w:rsidR="00ED28BA" w:rsidRDefault="00ED28BA" w:rsidP="00ED28BA">
      <w:pPr>
        <w:pStyle w:val="NoSpacing"/>
      </w:pPr>
    </w:p>
    <w:p w14:paraId="481ADA20" w14:textId="77777777" w:rsidR="00ED28BA" w:rsidRDefault="00ED28BA" w:rsidP="00ED28BA">
      <w:pPr>
        <w:pStyle w:val="NoSpacing"/>
      </w:pPr>
    </w:p>
    <w:p w14:paraId="492EDD02" w14:textId="77777777" w:rsidR="00ED28BA" w:rsidRDefault="00ED28BA" w:rsidP="00ED28BA">
      <w:pPr>
        <w:pStyle w:val="NoSpacing"/>
      </w:pPr>
      <w:r>
        <w:t>29 November 2025</w:t>
      </w:r>
    </w:p>
    <w:p w14:paraId="1548C27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7768" w14:textId="77777777" w:rsidR="00ED28BA" w:rsidRDefault="00ED28BA" w:rsidP="00086E2C">
      <w:pPr>
        <w:spacing w:after="0" w:line="240" w:lineRule="auto"/>
      </w:pPr>
      <w:r>
        <w:separator/>
      </w:r>
    </w:p>
  </w:endnote>
  <w:endnote w:type="continuationSeparator" w:id="0">
    <w:p w14:paraId="588C0E49" w14:textId="77777777" w:rsidR="00ED28BA" w:rsidRDefault="00ED28B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507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713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3DD7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7EA93" w14:textId="77777777" w:rsidR="00ED28BA" w:rsidRDefault="00ED28BA" w:rsidP="00086E2C">
      <w:pPr>
        <w:spacing w:after="0" w:line="240" w:lineRule="auto"/>
      </w:pPr>
      <w:r>
        <w:separator/>
      </w:r>
    </w:p>
  </w:footnote>
  <w:footnote w:type="continuationSeparator" w:id="0">
    <w:p w14:paraId="0F1A9765" w14:textId="77777777" w:rsidR="00ED28BA" w:rsidRDefault="00ED28B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2DF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D42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5DC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BA"/>
    <w:rsid w:val="00086E2C"/>
    <w:rsid w:val="000A2E7A"/>
    <w:rsid w:val="002244B7"/>
    <w:rsid w:val="00314D94"/>
    <w:rsid w:val="005F6F19"/>
    <w:rsid w:val="00617568"/>
    <w:rsid w:val="006E68FA"/>
    <w:rsid w:val="00ED28B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B3FA8"/>
  <w15:chartTrackingRefBased/>
  <w15:docId w15:val="{E8C9B9CE-9AD8-44CE-B436-3D54000C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D28B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D28B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2025-12-05T12:08:00Z</dcterms:created>
  <dcterms:modified xsi:type="dcterms:W3CDTF">2025-12-05T12:08:00Z</dcterms:modified>
</cp:coreProperties>
</file>