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3CAE" w14:textId="77777777" w:rsidR="00AE5DC8" w:rsidRDefault="00AE5DC8" w:rsidP="00AE5DC8">
      <w:pPr>
        <w:pStyle w:val="NoSpacing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LAFFOLA (? LASSOLA), senior</w:t>
      </w:r>
      <w:r>
        <w:rPr>
          <w:rFonts w:cs="Times New Roman"/>
          <w:szCs w:val="24"/>
        </w:rPr>
        <w:t xml:space="preserve">        (fl.1460)</w:t>
      </w:r>
    </w:p>
    <w:p w14:paraId="7C81C509" w14:textId="77777777" w:rsidR="00AE5DC8" w:rsidRDefault="00AE5DC8" w:rsidP="00AE5DC8">
      <w:pPr>
        <w:pStyle w:val="NoSpacing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>of South Brent, Devon. Husbandman.</w:t>
      </w:r>
    </w:p>
    <w:p w14:paraId="1970E4B4" w14:textId="77777777" w:rsidR="00AE5DC8" w:rsidRDefault="00AE5DC8" w:rsidP="00AE5DC8">
      <w:pPr>
        <w:pStyle w:val="NoSpacing"/>
        <w:ind w:left="720" w:hanging="720"/>
        <w:rPr>
          <w:rFonts w:cs="Times New Roman"/>
          <w:szCs w:val="24"/>
        </w:rPr>
      </w:pPr>
    </w:p>
    <w:p w14:paraId="1B029FBD" w14:textId="77777777" w:rsidR="00AE5DC8" w:rsidRDefault="00AE5DC8" w:rsidP="00AE5DC8">
      <w:pPr>
        <w:pStyle w:val="NoSpacing"/>
        <w:ind w:left="720" w:hanging="720"/>
        <w:rPr>
          <w:rFonts w:cs="Times New Roman"/>
          <w:szCs w:val="24"/>
        </w:rPr>
      </w:pPr>
    </w:p>
    <w:p w14:paraId="4EB6E10A" w14:textId="77777777" w:rsidR="00AE5DC8" w:rsidRDefault="00AE5DC8" w:rsidP="00AE5DC8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  <w:lang w:val="en-GB"/>
        </w:rPr>
        <w:t>John Mathew, Abbot of Buckfast Abbey(q.v.), brought a plaint of trespass</w:t>
      </w:r>
    </w:p>
    <w:p w14:paraId="58E40C21" w14:textId="77777777" w:rsidR="00AE5DC8" w:rsidRDefault="00AE5DC8" w:rsidP="00AE5DC8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and taking against him and 9 others.</w:t>
      </w:r>
    </w:p>
    <w:p w14:paraId="3FB2437A" w14:textId="77777777" w:rsidR="00AE5DC8" w:rsidRDefault="00AE5DC8" w:rsidP="00AE5DC8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530A1713" w14:textId="77777777" w:rsidR="00AE5DC8" w:rsidRDefault="00AE5DC8" w:rsidP="00AE5DC8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34D371F8" w14:textId="77777777" w:rsidR="00AE5DC8" w:rsidRDefault="00AE5DC8" w:rsidP="00AE5DC8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3BC5B0F2" w14:textId="5CBD15AC" w:rsidR="00BA00AB" w:rsidRPr="00EB3209" w:rsidRDefault="00AE5DC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B2E58" w14:textId="77777777" w:rsidR="00AE5DC8" w:rsidRDefault="00AE5DC8" w:rsidP="009139A6">
      <w:r>
        <w:separator/>
      </w:r>
    </w:p>
  </w:endnote>
  <w:endnote w:type="continuationSeparator" w:id="0">
    <w:p w14:paraId="6B7B3D29" w14:textId="77777777" w:rsidR="00AE5DC8" w:rsidRDefault="00AE5D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54A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DEC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6DE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44F5B" w14:textId="77777777" w:rsidR="00AE5DC8" w:rsidRDefault="00AE5DC8" w:rsidP="009139A6">
      <w:r>
        <w:separator/>
      </w:r>
    </w:p>
  </w:footnote>
  <w:footnote w:type="continuationSeparator" w:id="0">
    <w:p w14:paraId="3305C1EC" w14:textId="77777777" w:rsidR="00AE5DC8" w:rsidRDefault="00AE5D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5BD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18E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A1B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DC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5DC8"/>
    <w:rsid w:val="00AE65F8"/>
    <w:rsid w:val="00BA00AB"/>
    <w:rsid w:val="00C71834"/>
    <w:rsid w:val="00CB4ED9"/>
    <w:rsid w:val="00D72F1F"/>
    <w:rsid w:val="00DE227A"/>
    <w:rsid w:val="00E456D2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9E528"/>
  <w15:chartTrackingRefBased/>
  <w15:docId w15:val="{43850857-B0D9-47F9-883F-1351FEEA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2025-09-24T19:40:00Z</dcterms:created>
  <dcterms:modified xsi:type="dcterms:W3CDTF">2025-09-24T19:41:00Z</dcterms:modified>
</cp:coreProperties>
</file>