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4D740" w14:textId="77777777" w:rsidR="00687DDF" w:rsidRDefault="00687DDF" w:rsidP="00687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LACY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fl.1398)</w:t>
      </w:r>
    </w:p>
    <w:p w14:paraId="7F62A111" w14:textId="77777777" w:rsidR="00687DDF" w:rsidRDefault="00687DDF" w:rsidP="00687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05C9FBE5" w14:textId="77777777" w:rsidR="00687DDF" w:rsidRDefault="00687DDF" w:rsidP="00687DDF">
      <w:pPr>
        <w:pStyle w:val="NoSpacing"/>
        <w:rPr>
          <w:rFonts w:cs="Times New Roman"/>
          <w:szCs w:val="24"/>
        </w:rPr>
      </w:pPr>
    </w:p>
    <w:p w14:paraId="30D13744" w14:textId="77777777" w:rsidR="00687DDF" w:rsidRDefault="00687DDF" w:rsidP="00687DDF">
      <w:pPr>
        <w:pStyle w:val="NoSpacing"/>
        <w:rPr>
          <w:rFonts w:cs="Times New Roman"/>
          <w:szCs w:val="24"/>
        </w:rPr>
      </w:pPr>
    </w:p>
    <w:p w14:paraId="6541F295" w14:textId="77777777" w:rsidR="00687DDF" w:rsidRDefault="00687DDF" w:rsidP="00687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1398</w:t>
      </w:r>
      <w:r>
        <w:rPr>
          <w:rFonts w:cs="Times New Roman"/>
          <w:szCs w:val="24"/>
        </w:rPr>
        <w:tab/>
        <w:t>Master.</w:t>
      </w:r>
    </w:p>
    <w:p w14:paraId="2E0437E4" w14:textId="77777777" w:rsidR="00687DDF" w:rsidRDefault="00687DDF" w:rsidP="00687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p.146)</w:t>
      </w:r>
    </w:p>
    <w:p w14:paraId="72E0DFAC" w14:textId="77777777" w:rsidR="00687DDF" w:rsidRDefault="00687DDF" w:rsidP="00687DDF">
      <w:pPr>
        <w:pStyle w:val="NoSpacing"/>
        <w:rPr>
          <w:rFonts w:cs="Times New Roman"/>
          <w:szCs w:val="24"/>
        </w:rPr>
      </w:pPr>
    </w:p>
    <w:p w14:paraId="37F1AC04" w14:textId="77777777" w:rsidR="00687DDF" w:rsidRDefault="00687DDF" w:rsidP="00687DDF">
      <w:pPr>
        <w:pStyle w:val="NoSpacing"/>
        <w:rPr>
          <w:rFonts w:cs="Times New Roman"/>
          <w:szCs w:val="24"/>
        </w:rPr>
      </w:pPr>
    </w:p>
    <w:p w14:paraId="4D60E9E6" w14:textId="77777777" w:rsidR="00687DDF" w:rsidRDefault="00687DDF" w:rsidP="00687D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403FB8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30E14" w14:textId="77777777" w:rsidR="00687DDF" w:rsidRDefault="00687DDF" w:rsidP="009139A6">
      <w:r>
        <w:separator/>
      </w:r>
    </w:p>
  </w:endnote>
  <w:endnote w:type="continuationSeparator" w:id="0">
    <w:p w14:paraId="2245D6A7" w14:textId="77777777" w:rsidR="00687DDF" w:rsidRDefault="00687D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34C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C54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411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0E720" w14:textId="77777777" w:rsidR="00687DDF" w:rsidRDefault="00687DDF" w:rsidP="009139A6">
      <w:r>
        <w:separator/>
      </w:r>
    </w:p>
  </w:footnote>
  <w:footnote w:type="continuationSeparator" w:id="0">
    <w:p w14:paraId="08CF1D4D" w14:textId="77777777" w:rsidR="00687DDF" w:rsidRDefault="00687D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36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D93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F7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DF"/>
    <w:rsid w:val="000666E0"/>
    <w:rsid w:val="002510B7"/>
    <w:rsid w:val="00270799"/>
    <w:rsid w:val="005C130B"/>
    <w:rsid w:val="00625C2A"/>
    <w:rsid w:val="00687DD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0C192"/>
  <w15:chartTrackingRefBased/>
  <w15:docId w15:val="{E83CA89F-5058-45B0-A75E-6D5C1705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2024-11-30T21:18:00Z</dcterms:created>
  <dcterms:modified xsi:type="dcterms:W3CDTF">2024-11-30T21:19:00Z</dcterms:modified>
</cp:coreProperties>
</file>