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D9C5" w14:textId="77777777" w:rsidR="00345D65" w:rsidRDefault="00345D65" w:rsidP="00345D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Geoffrey LACY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fl.1474-5)</w:t>
      </w:r>
    </w:p>
    <w:p w14:paraId="1C4A28DE" w14:textId="77777777" w:rsidR="00345D65" w:rsidRDefault="00345D65" w:rsidP="00345D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Kempston.</w:t>
      </w:r>
    </w:p>
    <w:p w14:paraId="640E9F5E" w14:textId="77777777" w:rsidR="00345D65" w:rsidRDefault="00345D65" w:rsidP="00345D65">
      <w:pPr>
        <w:pStyle w:val="NoSpacing"/>
        <w:rPr>
          <w:rFonts w:cs="Times New Roman"/>
          <w:szCs w:val="24"/>
        </w:rPr>
      </w:pPr>
    </w:p>
    <w:p w14:paraId="2004C75F" w14:textId="77777777" w:rsidR="00345D65" w:rsidRDefault="00345D65" w:rsidP="00345D65">
      <w:pPr>
        <w:pStyle w:val="NoSpacing"/>
        <w:rPr>
          <w:rFonts w:cs="Times New Roman"/>
          <w:szCs w:val="24"/>
        </w:rPr>
      </w:pPr>
    </w:p>
    <w:p w14:paraId="72614267" w14:textId="77777777" w:rsidR="00345D65" w:rsidRDefault="00345D65" w:rsidP="00345D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1474-5</w:t>
      </w:r>
      <w:r>
        <w:rPr>
          <w:rFonts w:cs="Times New Roman"/>
          <w:szCs w:val="24"/>
        </w:rPr>
        <w:tab/>
        <w:t>He occurs as Vicar.</w:t>
      </w:r>
    </w:p>
    <w:p w14:paraId="183D60C8" w14:textId="77777777" w:rsidR="00345D65" w:rsidRDefault="00345D65" w:rsidP="00345D65">
      <w:pPr>
        <w:pStyle w:val="NoSpacing"/>
        <w:ind w:left="144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(“An Essay Towards a Topographical History of the County of Norfolk” 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9 pp.523-5)</w:t>
      </w:r>
    </w:p>
    <w:p w14:paraId="05B699C6" w14:textId="77777777" w:rsidR="00345D65" w:rsidRDefault="00345D65" w:rsidP="00345D65">
      <w:pPr>
        <w:pStyle w:val="NoSpacing"/>
        <w:rPr>
          <w:rFonts w:cs="Times New Roman"/>
          <w:szCs w:val="24"/>
        </w:rPr>
      </w:pPr>
    </w:p>
    <w:p w14:paraId="4935EE7C" w14:textId="77777777" w:rsidR="00345D65" w:rsidRDefault="00345D65" w:rsidP="00345D65">
      <w:pPr>
        <w:pStyle w:val="NoSpacing"/>
        <w:rPr>
          <w:rFonts w:cs="Times New Roman"/>
          <w:szCs w:val="24"/>
        </w:rPr>
      </w:pPr>
    </w:p>
    <w:p w14:paraId="350AF5AC" w14:textId="77777777" w:rsidR="00345D65" w:rsidRDefault="00345D65" w:rsidP="00345D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2024</w:t>
      </w:r>
    </w:p>
    <w:p w14:paraId="541810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C987" w14:textId="77777777" w:rsidR="00345D65" w:rsidRDefault="00345D65" w:rsidP="009139A6">
      <w:r>
        <w:separator/>
      </w:r>
    </w:p>
  </w:endnote>
  <w:endnote w:type="continuationSeparator" w:id="0">
    <w:p w14:paraId="4E25FFCD" w14:textId="77777777" w:rsidR="00345D65" w:rsidRDefault="00345D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DE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38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30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4DE4" w14:textId="77777777" w:rsidR="00345D65" w:rsidRDefault="00345D65" w:rsidP="009139A6">
      <w:r>
        <w:separator/>
      </w:r>
    </w:p>
  </w:footnote>
  <w:footnote w:type="continuationSeparator" w:id="0">
    <w:p w14:paraId="6E1FD70E" w14:textId="77777777" w:rsidR="00345D65" w:rsidRDefault="00345D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D2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43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93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65"/>
    <w:rsid w:val="000666E0"/>
    <w:rsid w:val="002510B7"/>
    <w:rsid w:val="00270799"/>
    <w:rsid w:val="00345D6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403DD"/>
  <w15:chartTrackingRefBased/>
  <w15:docId w15:val="{F2BBED85-1870-460A-A744-5D12DE0C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2024-03-30T17:25:00Z</dcterms:created>
  <dcterms:modified xsi:type="dcterms:W3CDTF">2024-03-30T17:25:00Z</dcterms:modified>
</cp:coreProperties>
</file>