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C7A4C" w14:textId="77777777" w:rsidR="008102B6" w:rsidRDefault="008102B6" w:rsidP="008102B6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LACY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fl.1422)</w:t>
      </w:r>
    </w:p>
    <w:p w14:paraId="1C5C99CA" w14:textId="77777777" w:rsidR="008102B6" w:rsidRDefault="008102B6" w:rsidP="008102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Queenhythe</w:t>
      </w:r>
      <w:proofErr w:type="spellEnd"/>
      <w:r>
        <w:rPr>
          <w:rFonts w:cs="Times New Roman"/>
          <w:szCs w:val="24"/>
        </w:rPr>
        <w:t xml:space="preserve"> Ward, London.</w:t>
      </w:r>
    </w:p>
    <w:p w14:paraId="2784AE9B" w14:textId="77777777" w:rsidR="008102B6" w:rsidRDefault="008102B6" w:rsidP="008102B6">
      <w:pPr>
        <w:pStyle w:val="NoSpacing"/>
        <w:rPr>
          <w:rFonts w:cs="Times New Roman"/>
          <w:szCs w:val="24"/>
        </w:rPr>
      </w:pPr>
    </w:p>
    <w:p w14:paraId="282B2A15" w14:textId="77777777" w:rsidR="008102B6" w:rsidRDefault="008102B6" w:rsidP="008102B6">
      <w:pPr>
        <w:pStyle w:val="NoSpacing"/>
        <w:rPr>
          <w:rFonts w:cs="Times New Roman"/>
          <w:szCs w:val="24"/>
        </w:rPr>
      </w:pPr>
    </w:p>
    <w:p w14:paraId="1AFA1CD5" w14:textId="77777777" w:rsidR="008102B6" w:rsidRDefault="008102B6" w:rsidP="008102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Jan.1422</w:t>
      </w:r>
      <w:r>
        <w:rPr>
          <w:rFonts w:cs="Times New Roman"/>
          <w:szCs w:val="24"/>
        </w:rPr>
        <w:tab/>
        <w:t>He was elected one of the Constables.</w:t>
      </w:r>
    </w:p>
    <w:p w14:paraId="0830C982" w14:textId="77777777" w:rsidR="008102B6" w:rsidRDefault="008102B6" w:rsidP="008102B6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>(“The Government of London and its relations with the Crown 1400-1450” by</w:t>
      </w:r>
    </w:p>
    <w:p w14:paraId="52AF478F" w14:textId="77777777" w:rsidR="008102B6" w:rsidRDefault="008102B6" w:rsidP="008102B6">
      <w:pPr>
        <w:pStyle w:val="NoSpacing"/>
        <w:ind w:left="1440" w:firstLine="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Caroline M. Barron: Thesis presented for the degree of Doctor of Philosophy in the University of London, January 1970 p.554)</w:t>
      </w:r>
    </w:p>
    <w:p w14:paraId="29590FCB" w14:textId="77777777" w:rsidR="008102B6" w:rsidRDefault="008102B6" w:rsidP="008102B6">
      <w:pPr>
        <w:pStyle w:val="NoSpacing"/>
        <w:rPr>
          <w:rFonts w:eastAsia="Times New Roman" w:cs="Times New Roman"/>
          <w:szCs w:val="24"/>
        </w:rPr>
      </w:pPr>
    </w:p>
    <w:p w14:paraId="58BFA63A" w14:textId="77777777" w:rsidR="008102B6" w:rsidRDefault="008102B6" w:rsidP="008102B6">
      <w:pPr>
        <w:pStyle w:val="NoSpacing"/>
        <w:rPr>
          <w:rFonts w:eastAsia="Times New Roman" w:cs="Times New Roman"/>
          <w:szCs w:val="24"/>
        </w:rPr>
      </w:pPr>
    </w:p>
    <w:p w14:paraId="4B58E3D9" w14:textId="77777777" w:rsidR="008102B6" w:rsidRDefault="008102B6" w:rsidP="008102B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January 2024</w:t>
      </w:r>
    </w:p>
    <w:p w14:paraId="2D095D4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E09A1" w14:textId="77777777" w:rsidR="008102B6" w:rsidRDefault="008102B6" w:rsidP="009139A6">
      <w:r>
        <w:separator/>
      </w:r>
    </w:p>
  </w:endnote>
  <w:endnote w:type="continuationSeparator" w:id="0">
    <w:p w14:paraId="765699ED" w14:textId="77777777" w:rsidR="008102B6" w:rsidRDefault="008102B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317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2FFB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602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C7DDB" w14:textId="77777777" w:rsidR="008102B6" w:rsidRDefault="008102B6" w:rsidP="009139A6">
      <w:r>
        <w:separator/>
      </w:r>
    </w:p>
  </w:footnote>
  <w:footnote w:type="continuationSeparator" w:id="0">
    <w:p w14:paraId="12098B29" w14:textId="77777777" w:rsidR="008102B6" w:rsidRDefault="008102B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C61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3C4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9806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B6"/>
    <w:rsid w:val="000666E0"/>
    <w:rsid w:val="002510B7"/>
    <w:rsid w:val="005C130B"/>
    <w:rsid w:val="008102B6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A5902"/>
  <w15:chartTrackingRefBased/>
  <w15:docId w15:val="{4C63D241-9B66-4663-ABA0-28201E85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2024-01-12T20:04:00Z</dcterms:created>
  <dcterms:modified xsi:type="dcterms:W3CDTF">2024-01-12T20:05:00Z</dcterms:modified>
</cp:coreProperties>
</file>