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6277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</w:rPr>
        <w:t>John LAMBE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 xml:space="preserve">           (fl.1465)</w:t>
      </w:r>
    </w:p>
    <w:p w14:paraId="45F74FF6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Bletchingley, Surrey. Yeoman.</w:t>
      </w:r>
    </w:p>
    <w:p w14:paraId="3BC37D50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</w:p>
    <w:p w14:paraId="55AB43F2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</w:p>
    <w:p w14:paraId="265A8B9C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 xml:space="preserve">The King brought a plaint of trespass, contempt and rescue against him </w:t>
      </w:r>
    </w:p>
    <w:p w14:paraId="7AAA9A56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1 other.      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DEFDE0F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</w:p>
    <w:p w14:paraId="7626D95C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</w:p>
    <w:p w14:paraId="4B6D9EA0" w14:textId="77777777" w:rsidR="00B36F50" w:rsidRDefault="00B36F50" w:rsidP="00B36F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 October 2025</w:t>
      </w:r>
    </w:p>
    <w:p w14:paraId="76D01D55" w14:textId="77777777" w:rsidR="00617568" w:rsidRPr="00086E2C" w:rsidRDefault="00617568" w:rsidP="00B36F50">
      <w:pPr>
        <w:tabs>
          <w:tab w:val="left" w:pos="1044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71C8" w14:textId="77777777" w:rsidR="00B36F50" w:rsidRDefault="00B36F50" w:rsidP="00086E2C">
      <w:pPr>
        <w:spacing w:after="0" w:line="240" w:lineRule="auto"/>
      </w:pPr>
      <w:r>
        <w:separator/>
      </w:r>
    </w:p>
  </w:endnote>
  <w:endnote w:type="continuationSeparator" w:id="0">
    <w:p w14:paraId="174D5404" w14:textId="77777777" w:rsidR="00B36F50" w:rsidRDefault="00B36F5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0C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B9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25C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F22D" w14:textId="77777777" w:rsidR="00B36F50" w:rsidRDefault="00B36F50" w:rsidP="00086E2C">
      <w:pPr>
        <w:spacing w:after="0" w:line="240" w:lineRule="auto"/>
      </w:pPr>
      <w:r>
        <w:separator/>
      </w:r>
    </w:p>
  </w:footnote>
  <w:footnote w:type="continuationSeparator" w:id="0">
    <w:p w14:paraId="30D74BA7" w14:textId="77777777" w:rsidR="00B36F50" w:rsidRDefault="00B36F5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1E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E7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F66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50"/>
    <w:rsid w:val="00086E2C"/>
    <w:rsid w:val="000A2E7A"/>
    <w:rsid w:val="002244B7"/>
    <w:rsid w:val="00314D94"/>
    <w:rsid w:val="00617568"/>
    <w:rsid w:val="006E68FA"/>
    <w:rsid w:val="00B36F50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7CEF"/>
  <w15:chartTrackingRefBased/>
  <w15:docId w15:val="{268D11D6-B7A8-4788-94BC-EC0956D9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6F5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6F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36</Words>
  <Characters>246</Characters>
  <Application>Microsoft Office Word</Application>
  <DocSecurity>0</DocSecurity>
  <Lines>15</Lines>
  <Paragraphs>9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2025-11-25T18:47:00Z</dcterms:created>
  <dcterms:modified xsi:type="dcterms:W3CDTF">2025-11-25T18:49:00Z</dcterms:modified>
</cp:coreProperties>
</file>