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5902" w14:textId="77777777" w:rsidR="002B59BB" w:rsidRDefault="002B59BB" w:rsidP="002B59BB">
      <w:pPr>
        <w:pStyle w:val="NoSpacing"/>
      </w:pPr>
      <w:r>
        <w:rPr>
          <w:u w:val="single"/>
        </w:rPr>
        <w:t>Isabella LAMBERT</w:t>
      </w:r>
      <w:r>
        <w:t xml:space="preserve">       (1400 -      )</w:t>
      </w:r>
    </w:p>
    <w:p w14:paraId="3F2B998A" w14:textId="77777777" w:rsidR="002B59BB" w:rsidRDefault="002B59BB" w:rsidP="002B59BB">
      <w:pPr>
        <w:pStyle w:val="NoSpacing"/>
      </w:pPr>
    </w:p>
    <w:p w14:paraId="06AE07B2" w14:textId="77777777" w:rsidR="002B59BB" w:rsidRDefault="002B59BB" w:rsidP="002B59BB">
      <w:pPr>
        <w:pStyle w:val="NoSpacing"/>
      </w:pPr>
    </w:p>
    <w:p w14:paraId="5D69F2DB" w14:textId="77777777" w:rsidR="002B59BB" w:rsidRDefault="002B59BB" w:rsidP="002B59BB">
      <w:pPr>
        <w:pStyle w:val="NoSpacing"/>
      </w:pPr>
      <w:r>
        <w:t>Daughter of Thomas Lambert.</w:t>
      </w:r>
    </w:p>
    <w:p w14:paraId="4496A86E" w14:textId="77777777" w:rsidR="002B59BB" w:rsidRDefault="002B59BB" w:rsidP="002B59BB">
      <w:pPr>
        <w:pStyle w:val="NoSpacing"/>
      </w:pPr>
      <w:r>
        <w:t>(UK and Ireland, Find A Grave Index, 1300’s – current)</w:t>
      </w:r>
    </w:p>
    <w:p w14:paraId="62C85AE0" w14:textId="77777777" w:rsidR="002B59BB" w:rsidRDefault="002B59BB" w:rsidP="002B59BB">
      <w:pPr>
        <w:pStyle w:val="NoSpacing"/>
      </w:pPr>
    </w:p>
    <w:p w14:paraId="3B533830" w14:textId="77777777" w:rsidR="002B59BB" w:rsidRDefault="002B59BB" w:rsidP="002B59BB">
      <w:pPr>
        <w:pStyle w:val="NoSpacing"/>
      </w:pPr>
    </w:p>
    <w:p w14:paraId="029F6A19" w14:textId="77777777" w:rsidR="002B59BB" w:rsidRDefault="002B59BB" w:rsidP="002B59BB">
      <w:pPr>
        <w:pStyle w:val="NoSpacing"/>
      </w:pPr>
      <w:r>
        <w:tab/>
        <w:t>1400</w:t>
      </w:r>
      <w:r>
        <w:tab/>
        <w:t>She was born in Lincolnshire.   (ibid.)</w:t>
      </w:r>
    </w:p>
    <w:p w14:paraId="38B600B2" w14:textId="77777777" w:rsidR="002B59BB" w:rsidRDefault="002B59BB" w:rsidP="002B59BB">
      <w:pPr>
        <w:pStyle w:val="NoSpacing"/>
      </w:pPr>
    </w:p>
    <w:p w14:paraId="39458EAC" w14:textId="77777777" w:rsidR="002B59BB" w:rsidRDefault="002B59BB" w:rsidP="002B59BB">
      <w:pPr>
        <w:pStyle w:val="NoSpacing"/>
      </w:pPr>
    </w:p>
    <w:p w14:paraId="3C7F3D71" w14:textId="77777777" w:rsidR="002B59BB" w:rsidRDefault="002B59BB" w:rsidP="002B59BB">
      <w:pPr>
        <w:pStyle w:val="NoSpacing"/>
      </w:pPr>
      <w:r>
        <w:t>9 November 2025</w:t>
      </w:r>
    </w:p>
    <w:p w14:paraId="7BACA2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46FC" w14:textId="77777777" w:rsidR="002B59BB" w:rsidRDefault="002B59BB" w:rsidP="00086E2C">
      <w:pPr>
        <w:spacing w:after="0" w:line="240" w:lineRule="auto"/>
      </w:pPr>
      <w:r>
        <w:separator/>
      </w:r>
    </w:p>
  </w:endnote>
  <w:endnote w:type="continuationSeparator" w:id="0">
    <w:p w14:paraId="36D6CBFF" w14:textId="77777777" w:rsidR="002B59BB" w:rsidRDefault="002B59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CF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35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5F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2A4B" w14:textId="77777777" w:rsidR="002B59BB" w:rsidRDefault="002B59BB" w:rsidP="00086E2C">
      <w:pPr>
        <w:spacing w:after="0" w:line="240" w:lineRule="auto"/>
      </w:pPr>
      <w:r>
        <w:separator/>
      </w:r>
    </w:p>
  </w:footnote>
  <w:footnote w:type="continuationSeparator" w:id="0">
    <w:p w14:paraId="01D99E2E" w14:textId="77777777" w:rsidR="002B59BB" w:rsidRDefault="002B59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564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0A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910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BB"/>
    <w:rsid w:val="00086E2C"/>
    <w:rsid w:val="000A2E7A"/>
    <w:rsid w:val="002244B7"/>
    <w:rsid w:val="002B59BB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D107"/>
  <w15:chartTrackingRefBased/>
  <w15:docId w15:val="{7DA4B852-D4DE-4072-B979-58E00744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59B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25</Words>
  <Characters>165</Characters>
  <Application>Microsoft Office Word</Application>
  <DocSecurity>0</DocSecurity>
  <Lines>11</Lines>
  <Paragraphs>8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2025-11-15T19:18:00Z</dcterms:created>
  <dcterms:modified xsi:type="dcterms:W3CDTF">2025-11-15T19:22:00Z</dcterms:modified>
</cp:coreProperties>
</file>