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E532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LAMPORT</w:t>
      </w:r>
      <w:r>
        <w:t xml:space="preserve">      (fl.1464)</w:t>
      </w:r>
    </w:p>
    <w:p w14:paraId="7FD58A46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Sundridge</w:t>
      </w:r>
      <w:proofErr w:type="spellEnd"/>
      <w:r>
        <w:t>, Kent. Draper.</w:t>
      </w:r>
    </w:p>
    <w:p w14:paraId="3E269AD6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</w:p>
    <w:p w14:paraId="6A0EE3DF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</w:p>
    <w:p w14:paraId="5848E3F0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  <w:r>
        <w:t>27 Apr.1464</w:t>
      </w:r>
      <w:r>
        <w:tab/>
        <w:t>He was granted a general pardon of all offences committed by him</w:t>
      </w:r>
    </w:p>
    <w:p w14:paraId="7F5D46AD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  <w:r>
        <w:tab/>
      </w:r>
      <w:r>
        <w:tab/>
        <w:t>before 25 April.     (C.P.R. 1461-67 p.375)</w:t>
      </w:r>
    </w:p>
    <w:p w14:paraId="386D488B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</w:p>
    <w:p w14:paraId="5384D356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</w:p>
    <w:p w14:paraId="29AC7817" w14:textId="77777777" w:rsidR="00962BCE" w:rsidRDefault="00962BCE" w:rsidP="00962BCE">
      <w:pPr>
        <w:pStyle w:val="NoSpacing"/>
        <w:tabs>
          <w:tab w:val="left" w:pos="810"/>
          <w:tab w:val="left" w:pos="1440"/>
        </w:tabs>
      </w:pPr>
      <w:r>
        <w:t>8 September 2025</w:t>
      </w:r>
    </w:p>
    <w:p w14:paraId="63CF38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C3F1" w14:textId="77777777" w:rsidR="00962BCE" w:rsidRDefault="00962BCE" w:rsidP="009139A6">
      <w:r>
        <w:separator/>
      </w:r>
    </w:p>
  </w:endnote>
  <w:endnote w:type="continuationSeparator" w:id="0">
    <w:p w14:paraId="277F5542" w14:textId="77777777" w:rsidR="00962BCE" w:rsidRDefault="00962B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F8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89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4C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63DB" w14:textId="77777777" w:rsidR="00962BCE" w:rsidRDefault="00962BCE" w:rsidP="009139A6">
      <w:r>
        <w:separator/>
      </w:r>
    </w:p>
  </w:footnote>
  <w:footnote w:type="continuationSeparator" w:id="0">
    <w:p w14:paraId="15975847" w14:textId="77777777" w:rsidR="00962BCE" w:rsidRDefault="00962B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A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42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89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CE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2BCE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99CC"/>
  <w15:chartTrackingRefBased/>
  <w15:docId w15:val="{A2CDB71E-9875-4722-97BC-C6388FA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2025-09-10T20:42:00Z</dcterms:created>
  <dcterms:modified xsi:type="dcterms:W3CDTF">2025-09-10T20:44:00Z</dcterms:modified>
</cp:coreProperties>
</file>