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C342" w14:textId="77777777" w:rsidR="00CF6B48" w:rsidRDefault="00CF6B48" w:rsidP="00CF6B48">
      <w:pPr>
        <w:pStyle w:val="NoSpacing"/>
      </w:pPr>
      <w:r>
        <w:rPr>
          <w:u w:val="single"/>
        </w:rPr>
        <w:t>Thomas LANCASSHIRE</w:t>
      </w:r>
      <w:r>
        <w:t xml:space="preserve">       (fl.1460)</w:t>
      </w:r>
    </w:p>
    <w:p w14:paraId="3A31AEAB" w14:textId="77777777" w:rsidR="00CF6B48" w:rsidRDefault="00CF6B48" w:rsidP="00CF6B48">
      <w:pPr>
        <w:pStyle w:val="NoSpacing"/>
      </w:pPr>
      <w:r>
        <w:t>of Kingsbury, Warwickshire. Clerk.</w:t>
      </w:r>
    </w:p>
    <w:p w14:paraId="1F069AFC" w14:textId="77777777" w:rsidR="00CF6B48" w:rsidRDefault="00CF6B48" w:rsidP="00CF6B48">
      <w:pPr>
        <w:pStyle w:val="NoSpacing"/>
      </w:pPr>
    </w:p>
    <w:p w14:paraId="5B746640" w14:textId="77777777" w:rsidR="00CF6B48" w:rsidRDefault="00CF6B48" w:rsidP="00CF6B48">
      <w:pPr>
        <w:pStyle w:val="NoSpacing"/>
      </w:pPr>
    </w:p>
    <w:p w14:paraId="1B8381A4" w14:textId="77777777" w:rsidR="00CF6B48" w:rsidRDefault="00CF6B48" w:rsidP="00CF6B48">
      <w:pPr>
        <w:pStyle w:val="NoSpacing"/>
      </w:pPr>
      <w:r>
        <w:tab/>
        <w:t>1460</w:t>
      </w:r>
      <w:r>
        <w:tab/>
        <w:t>Henry Boteler(q.v.) brought a plaint of trespass against him.</w:t>
      </w:r>
    </w:p>
    <w:p w14:paraId="1F1122A2" w14:textId="77777777" w:rsidR="00CF6B48" w:rsidRDefault="00CF6B48" w:rsidP="00CF6B48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F6A6136" w14:textId="77777777" w:rsidR="00CF6B48" w:rsidRDefault="00CF6B48" w:rsidP="00CF6B48">
      <w:pPr>
        <w:pStyle w:val="NoSpacing"/>
      </w:pPr>
    </w:p>
    <w:p w14:paraId="5F2055F1" w14:textId="77777777" w:rsidR="00CF6B48" w:rsidRDefault="00CF6B48" w:rsidP="00CF6B48">
      <w:pPr>
        <w:pStyle w:val="NoSpacing"/>
      </w:pPr>
    </w:p>
    <w:p w14:paraId="039EF4A7" w14:textId="0C1C6EA4" w:rsidR="00617568" w:rsidRPr="00086E2C" w:rsidRDefault="00CF6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A680" w14:textId="77777777" w:rsidR="00CF6B48" w:rsidRDefault="00CF6B48" w:rsidP="00086E2C">
      <w:pPr>
        <w:spacing w:after="0" w:line="240" w:lineRule="auto"/>
      </w:pPr>
      <w:r>
        <w:separator/>
      </w:r>
    </w:p>
  </w:endnote>
  <w:endnote w:type="continuationSeparator" w:id="0">
    <w:p w14:paraId="05637DC0" w14:textId="77777777" w:rsidR="00CF6B48" w:rsidRDefault="00CF6B4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9F3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A6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773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8A5B" w14:textId="77777777" w:rsidR="00CF6B48" w:rsidRDefault="00CF6B48" w:rsidP="00086E2C">
      <w:pPr>
        <w:spacing w:after="0" w:line="240" w:lineRule="auto"/>
      </w:pPr>
      <w:r>
        <w:separator/>
      </w:r>
    </w:p>
  </w:footnote>
  <w:footnote w:type="continuationSeparator" w:id="0">
    <w:p w14:paraId="30156EF8" w14:textId="77777777" w:rsidR="00CF6B48" w:rsidRDefault="00CF6B4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8A1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13E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DF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8"/>
    <w:rsid w:val="00086E2C"/>
    <w:rsid w:val="000A2E7A"/>
    <w:rsid w:val="002244B7"/>
    <w:rsid w:val="00314D94"/>
    <w:rsid w:val="00617568"/>
    <w:rsid w:val="006E68FA"/>
    <w:rsid w:val="00CF6B48"/>
    <w:rsid w:val="00D429E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2CB1"/>
  <w15:chartTrackingRefBased/>
  <w15:docId w15:val="{C4F1A4FF-AA57-4F4B-88A5-CC546702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F6B4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F6B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169</Characters>
  <Application>Microsoft Office Word</Application>
  <DocSecurity>0</DocSecurity>
  <Lines>9</Lines>
  <Paragraphs>5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2025-11-29T00:26:00Z</dcterms:created>
  <dcterms:modified xsi:type="dcterms:W3CDTF">2025-11-29T00:27:00Z</dcterms:modified>
</cp:coreProperties>
</file>