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826C" w14:textId="77777777" w:rsidR="00B6686C" w:rsidRDefault="00B6686C" w:rsidP="00B668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LASCASTYR</w:t>
      </w:r>
      <w:r>
        <w:rPr>
          <w:rFonts w:cs="Times New Roman"/>
          <w:szCs w:val="24"/>
        </w:rPr>
        <w:t xml:space="preserve">        (fl.1465)</w:t>
      </w:r>
    </w:p>
    <w:p w14:paraId="6A2E0E19" w14:textId="77777777" w:rsidR="00B6686C" w:rsidRDefault="00B6686C" w:rsidP="00B668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Dalham</w:t>
      </w:r>
      <w:proofErr w:type="spellEnd"/>
      <w:r>
        <w:rPr>
          <w:rFonts w:cs="Times New Roman"/>
          <w:szCs w:val="24"/>
        </w:rPr>
        <w:t>, Suffolk. Yeoman.</w:t>
      </w:r>
    </w:p>
    <w:p w14:paraId="03DFBD03" w14:textId="77777777" w:rsidR="00B6686C" w:rsidRDefault="00B6686C" w:rsidP="00B6686C">
      <w:pPr>
        <w:pStyle w:val="NoSpacing"/>
        <w:rPr>
          <w:rFonts w:cs="Times New Roman"/>
          <w:szCs w:val="24"/>
        </w:rPr>
      </w:pPr>
    </w:p>
    <w:p w14:paraId="3962CD18" w14:textId="77777777" w:rsidR="00B6686C" w:rsidRDefault="00B6686C" w:rsidP="00B6686C">
      <w:pPr>
        <w:pStyle w:val="NoSpacing"/>
        <w:rPr>
          <w:rFonts w:cs="Times New Roman"/>
          <w:szCs w:val="24"/>
        </w:rPr>
      </w:pPr>
    </w:p>
    <w:p w14:paraId="1E62E39E" w14:textId="77777777" w:rsidR="00B6686C" w:rsidRDefault="00B6686C" w:rsidP="00B668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John Odeham(q.v.) brought a plaint of trespass against him and John</w:t>
      </w:r>
    </w:p>
    <w:p w14:paraId="52C2EC54" w14:textId="77777777" w:rsidR="00B6686C" w:rsidRDefault="00B6686C" w:rsidP="00B668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proofErr w:type="gramStart"/>
      <w:r>
        <w:rPr>
          <w:rFonts w:cs="Times New Roman"/>
          <w:szCs w:val="24"/>
        </w:rPr>
        <w:t>Eweyn</w:t>
      </w:r>
      <w:proofErr w:type="spellEnd"/>
      <w:r>
        <w:rPr>
          <w:rFonts w:cs="Times New Roman"/>
          <w:szCs w:val="24"/>
        </w:rPr>
        <w:t xml:space="preserve"> of</w:t>
      </w:r>
      <w:proofErr w:type="gramEnd"/>
      <w:r>
        <w:rPr>
          <w:rFonts w:cs="Times New Roman"/>
          <w:szCs w:val="24"/>
        </w:rPr>
        <w:t xml:space="preserve"> Moulton(q.v.).</w:t>
      </w:r>
    </w:p>
    <w:p w14:paraId="1AF13ABE" w14:textId="77777777" w:rsidR="00B6686C" w:rsidRDefault="00B6686C" w:rsidP="00B6686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BE24A6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336757E7" w14:textId="77777777" w:rsidR="00B6686C" w:rsidRDefault="00B6686C" w:rsidP="00B6686C">
      <w:pPr>
        <w:pStyle w:val="NoSpacing"/>
        <w:rPr>
          <w:rFonts w:cs="Times New Roman"/>
          <w:szCs w:val="24"/>
        </w:rPr>
      </w:pPr>
    </w:p>
    <w:p w14:paraId="1EA3FA55" w14:textId="77777777" w:rsidR="00B6686C" w:rsidRDefault="00B6686C" w:rsidP="00B6686C">
      <w:pPr>
        <w:pStyle w:val="NoSpacing"/>
        <w:rPr>
          <w:rFonts w:cs="Times New Roman"/>
          <w:szCs w:val="24"/>
        </w:rPr>
      </w:pPr>
    </w:p>
    <w:p w14:paraId="13C75850" w14:textId="77777777" w:rsidR="00B6686C" w:rsidRDefault="00B6686C" w:rsidP="00B668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p w14:paraId="510AF0A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F82B" w14:textId="77777777" w:rsidR="00B6686C" w:rsidRDefault="00B6686C" w:rsidP="00086E2C">
      <w:pPr>
        <w:spacing w:after="0" w:line="240" w:lineRule="auto"/>
      </w:pPr>
      <w:r>
        <w:separator/>
      </w:r>
    </w:p>
  </w:endnote>
  <w:endnote w:type="continuationSeparator" w:id="0">
    <w:p w14:paraId="6C9A386D" w14:textId="77777777" w:rsidR="00B6686C" w:rsidRDefault="00B6686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8A2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801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69B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D198" w14:textId="77777777" w:rsidR="00B6686C" w:rsidRDefault="00B6686C" w:rsidP="00086E2C">
      <w:pPr>
        <w:spacing w:after="0" w:line="240" w:lineRule="auto"/>
      </w:pPr>
      <w:r>
        <w:separator/>
      </w:r>
    </w:p>
  </w:footnote>
  <w:footnote w:type="continuationSeparator" w:id="0">
    <w:p w14:paraId="69909CF6" w14:textId="77777777" w:rsidR="00B6686C" w:rsidRDefault="00B6686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3FE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855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4CB7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6C"/>
    <w:rsid w:val="00086E2C"/>
    <w:rsid w:val="000A2E7A"/>
    <w:rsid w:val="002244B7"/>
    <w:rsid w:val="00314D94"/>
    <w:rsid w:val="00617568"/>
    <w:rsid w:val="006E68FA"/>
    <w:rsid w:val="008A6EBE"/>
    <w:rsid w:val="00B6686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5044C"/>
  <w15:chartTrackingRefBased/>
  <w15:docId w15:val="{59096A13-2EE5-4529-829B-641F3959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6686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668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37</Words>
  <Characters>246</Characters>
  <Application>Microsoft Office Word</Application>
  <DocSecurity>0</DocSecurity>
  <Lines>13</Lines>
  <Paragraphs>9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2025-11-22T00:07:00Z</dcterms:created>
  <dcterms:modified xsi:type="dcterms:W3CDTF">2025-11-22T00:07:00Z</dcterms:modified>
</cp:coreProperties>
</file>