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8A87" w14:textId="0360560A" w:rsidR="00BA00AB" w:rsidRDefault="002403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LANELEY</w:t>
      </w:r>
      <w:r>
        <w:rPr>
          <w:rFonts w:cs="Times New Roman"/>
          <w:szCs w:val="24"/>
        </w:rPr>
        <w:t xml:space="preserve">        (fl.1462)</w:t>
      </w:r>
    </w:p>
    <w:p w14:paraId="7A8B553D" w14:textId="77777777" w:rsidR="002403DA" w:rsidRDefault="002403DA" w:rsidP="009139A6">
      <w:pPr>
        <w:pStyle w:val="NoSpacing"/>
        <w:rPr>
          <w:rFonts w:cs="Times New Roman"/>
          <w:szCs w:val="24"/>
        </w:rPr>
      </w:pPr>
    </w:p>
    <w:p w14:paraId="3993AA54" w14:textId="77777777" w:rsidR="002403DA" w:rsidRDefault="002403DA" w:rsidP="009139A6">
      <w:pPr>
        <w:pStyle w:val="NoSpacing"/>
        <w:rPr>
          <w:rFonts w:cs="Times New Roman"/>
          <w:szCs w:val="24"/>
        </w:rPr>
      </w:pPr>
    </w:p>
    <w:p w14:paraId="490BC2FF" w14:textId="75EF59C4" w:rsidR="002403DA" w:rsidRDefault="002403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Oct.1462</w:t>
      </w:r>
      <w:r>
        <w:rPr>
          <w:rFonts w:cs="Times New Roman"/>
          <w:szCs w:val="24"/>
        </w:rPr>
        <w:tab/>
        <w:t>He was granted the office of the marshalship of the Exchequer during the</w:t>
      </w:r>
    </w:p>
    <w:p w14:paraId="78484B02" w14:textId="2F7452B5" w:rsidR="002403DA" w:rsidRDefault="002403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minority of John, Duke of Norfolk.</w:t>
      </w:r>
    </w:p>
    <w:p w14:paraId="38946EDB" w14:textId="5AD35A8D" w:rsidR="002403DA" w:rsidRDefault="002403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p.214)</w:t>
      </w:r>
    </w:p>
    <w:p w14:paraId="00A59525" w14:textId="77777777" w:rsidR="002403DA" w:rsidRDefault="002403DA" w:rsidP="009139A6">
      <w:pPr>
        <w:pStyle w:val="NoSpacing"/>
        <w:rPr>
          <w:rFonts w:cs="Times New Roman"/>
          <w:szCs w:val="24"/>
        </w:rPr>
      </w:pPr>
    </w:p>
    <w:p w14:paraId="1138955C" w14:textId="77777777" w:rsidR="002403DA" w:rsidRDefault="002403DA" w:rsidP="009139A6">
      <w:pPr>
        <w:pStyle w:val="NoSpacing"/>
        <w:rPr>
          <w:rFonts w:cs="Times New Roman"/>
          <w:szCs w:val="24"/>
        </w:rPr>
      </w:pPr>
    </w:p>
    <w:p w14:paraId="58C6D0AC" w14:textId="68822E05" w:rsidR="002403DA" w:rsidRPr="002403DA" w:rsidRDefault="002403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2403DA" w:rsidRPr="002403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DDB4" w14:textId="77777777" w:rsidR="002403DA" w:rsidRDefault="002403DA" w:rsidP="009139A6">
      <w:r>
        <w:separator/>
      </w:r>
    </w:p>
  </w:endnote>
  <w:endnote w:type="continuationSeparator" w:id="0">
    <w:p w14:paraId="03A9E9EA" w14:textId="77777777" w:rsidR="002403DA" w:rsidRDefault="002403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4F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AC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AD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0E98" w14:textId="77777777" w:rsidR="002403DA" w:rsidRDefault="002403DA" w:rsidP="009139A6">
      <w:r>
        <w:separator/>
      </w:r>
    </w:p>
  </w:footnote>
  <w:footnote w:type="continuationSeparator" w:id="0">
    <w:p w14:paraId="461ADB0D" w14:textId="77777777" w:rsidR="002403DA" w:rsidRDefault="002403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84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B6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3B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DA"/>
    <w:rsid w:val="000666E0"/>
    <w:rsid w:val="000A2E7A"/>
    <w:rsid w:val="000D7381"/>
    <w:rsid w:val="001307AC"/>
    <w:rsid w:val="00190DFA"/>
    <w:rsid w:val="002403D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668B"/>
  <w15:chartTrackingRefBased/>
  <w15:docId w15:val="{48A4E776-CFD5-4C63-BEAA-902E3CDA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2025-09-27T06:53:00Z</dcterms:created>
  <dcterms:modified xsi:type="dcterms:W3CDTF">2025-09-27T06:58:00Z</dcterms:modified>
</cp:coreProperties>
</file>