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103D" w14:textId="77777777" w:rsidR="002E2D8F" w:rsidRDefault="002E2D8F" w:rsidP="002E2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LANGHAM</w:t>
      </w:r>
      <w:r>
        <w:rPr>
          <w:rFonts w:cs="Times New Roman"/>
          <w:szCs w:val="24"/>
        </w:rPr>
        <w:t xml:space="preserve">       (fl.1461)</w:t>
      </w:r>
    </w:p>
    <w:p w14:paraId="77B4A935" w14:textId="77777777" w:rsidR="002E2D8F" w:rsidRDefault="002E2D8F" w:rsidP="002E2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church of North </w:t>
      </w:r>
      <w:proofErr w:type="spellStart"/>
      <w:r>
        <w:rPr>
          <w:rFonts w:cs="Times New Roman"/>
          <w:szCs w:val="24"/>
        </w:rPr>
        <w:t>Lufenham</w:t>
      </w:r>
      <w:proofErr w:type="spellEnd"/>
      <w:r>
        <w:rPr>
          <w:rFonts w:cs="Times New Roman"/>
          <w:szCs w:val="24"/>
        </w:rPr>
        <w:t>, Rutland.</w:t>
      </w:r>
    </w:p>
    <w:p w14:paraId="68CC472B" w14:textId="77777777" w:rsidR="002E2D8F" w:rsidRDefault="002E2D8F" w:rsidP="002E2D8F">
      <w:pPr>
        <w:pStyle w:val="NoSpacing"/>
        <w:rPr>
          <w:rFonts w:cs="Times New Roman"/>
          <w:szCs w:val="24"/>
        </w:rPr>
      </w:pPr>
    </w:p>
    <w:p w14:paraId="7FD332A1" w14:textId="77777777" w:rsidR="002E2D8F" w:rsidRDefault="002E2D8F" w:rsidP="002E2D8F">
      <w:pPr>
        <w:pStyle w:val="NoSpacing"/>
        <w:rPr>
          <w:rFonts w:cs="Times New Roman"/>
          <w:szCs w:val="24"/>
        </w:rPr>
      </w:pPr>
    </w:p>
    <w:p w14:paraId="644A4DE9" w14:textId="77777777" w:rsidR="002E2D8F" w:rsidRDefault="002E2D8F" w:rsidP="002E2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Jun.1461</w:t>
      </w:r>
      <w:r>
        <w:rPr>
          <w:rFonts w:cs="Times New Roman"/>
          <w:szCs w:val="24"/>
        </w:rPr>
        <w:tab/>
        <w:t>He was presented to the church.   (C.P.R. 146167 p.13)</w:t>
      </w:r>
    </w:p>
    <w:p w14:paraId="119BD491" w14:textId="77777777" w:rsidR="002E2D8F" w:rsidRDefault="002E2D8F" w:rsidP="002E2D8F">
      <w:pPr>
        <w:pStyle w:val="NoSpacing"/>
        <w:rPr>
          <w:rFonts w:cs="Times New Roman"/>
          <w:szCs w:val="24"/>
        </w:rPr>
      </w:pPr>
    </w:p>
    <w:p w14:paraId="223667E3" w14:textId="77777777" w:rsidR="002E2D8F" w:rsidRDefault="002E2D8F" w:rsidP="002E2D8F">
      <w:pPr>
        <w:pStyle w:val="NoSpacing"/>
        <w:rPr>
          <w:rFonts w:cs="Times New Roman"/>
          <w:szCs w:val="24"/>
        </w:rPr>
      </w:pPr>
    </w:p>
    <w:p w14:paraId="1C3C458F" w14:textId="77777777" w:rsidR="002E2D8F" w:rsidRDefault="002E2D8F" w:rsidP="002E2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376ED8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F01C" w14:textId="77777777" w:rsidR="002E2D8F" w:rsidRDefault="002E2D8F" w:rsidP="009139A6">
      <w:r>
        <w:separator/>
      </w:r>
    </w:p>
  </w:endnote>
  <w:endnote w:type="continuationSeparator" w:id="0">
    <w:p w14:paraId="043BED7A" w14:textId="77777777" w:rsidR="002E2D8F" w:rsidRDefault="002E2D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7B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F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70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60BB" w14:textId="77777777" w:rsidR="002E2D8F" w:rsidRDefault="002E2D8F" w:rsidP="009139A6">
      <w:r>
        <w:separator/>
      </w:r>
    </w:p>
  </w:footnote>
  <w:footnote w:type="continuationSeparator" w:id="0">
    <w:p w14:paraId="5997316A" w14:textId="77777777" w:rsidR="002E2D8F" w:rsidRDefault="002E2D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32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B2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44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8F"/>
    <w:rsid w:val="000666E0"/>
    <w:rsid w:val="000A2E7A"/>
    <w:rsid w:val="001307AC"/>
    <w:rsid w:val="00190DFA"/>
    <w:rsid w:val="002510B7"/>
    <w:rsid w:val="00270799"/>
    <w:rsid w:val="002737D5"/>
    <w:rsid w:val="002E2D8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2E01"/>
  <w15:chartTrackingRefBased/>
  <w15:docId w15:val="{39929AA3-6860-46DC-8346-80A5157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2025-08-09T06:32:00Z</dcterms:created>
  <dcterms:modified xsi:type="dcterms:W3CDTF">2025-08-09T06:33:00Z</dcterms:modified>
</cp:coreProperties>
</file>