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68ECA" w14:textId="77777777" w:rsidR="00572669" w:rsidRDefault="00572669" w:rsidP="005726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LANGROME</w:t>
      </w:r>
      <w:r>
        <w:rPr>
          <w:rFonts w:cs="Times New Roman"/>
          <w:szCs w:val="24"/>
        </w:rPr>
        <w:t xml:space="preserve">         (fl.1463)</w:t>
      </w:r>
    </w:p>
    <w:p w14:paraId="3170BD04" w14:textId="77777777" w:rsidR="00572669" w:rsidRDefault="00572669" w:rsidP="005726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Ilfracombe, Devon. Butcher.</w:t>
      </w:r>
    </w:p>
    <w:p w14:paraId="4D100FEE" w14:textId="77777777" w:rsidR="00572669" w:rsidRDefault="00572669" w:rsidP="00572669">
      <w:pPr>
        <w:pStyle w:val="NoSpacing"/>
        <w:rPr>
          <w:rFonts w:cs="Times New Roman"/>
          <w:szCs w:val="24"/>
        </w:rPr>
      </w:pPr>
    </w:p>
    <w:p w14:paraId="7C3FF041" w14:textId="77777777" w:rsidR="00572669" w:rsidRDefault="00572669" w:rsidP="00572669">
      <w:pPr>
        <w:pStyle w:val="NoSpacing"/>
        <w:rPr>
          <w:rFonts w:cs="Times New Roman"/>
          <w:szCs w:val="24"/>
        </w:rPr>
      </w:pPr>
    </w:p>
    <w:p w14:paraId="3BF0E2CD" w14:textId="77777777" w:rsidR="00572669" w:rsidRDefault="00572669" w:rsidP="005726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many others for felony and trespass.</w:t>
      </w:r>
    </w:p>
    <w:p w14:paraId="2339AF9C" w14:textId="77777777" w:rsidR="00572669" w:rsidRDefault="00572669" w:rsidP="005726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7712C50A" w14:textId="77777777" w:rsidR="00572669" w:rsidRDefault="00572669" w:rsidP="00572669">
      <w:pPr>
        <w:pStyle w:val="NoSpacing"/>
        <w:rPr>
          <w:rFonts w:cs="Times New Roman"/>
          <w:szCs w:val="24"/>
        </w:rPr>
      </w:pPr>
    </w:p>
    <w:p w14:paraId="261E1AE1" w14:textId="77777777" w:rsidR="00572669" w:rsidRDefault="00572669" w:rsidP="00572669">
      <w:pPr>
        <w:pStyle w:val="NoSpacing"/>
        <w:rPr>
          <w:rFonts w:cs="Times New Roman"/>
          <w:szCs w:val="24"/>
        </w:rPr>
      </w:pPr>
    </w:p>
    <w:p w14:paraId="634A5DCA" w14:textId="2F36C240" w:rsidR="00617568" w:rsidRPr="00086E2C" w:rsidRDefault="00572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992A" w14:textId="77777777" w:rsidR="00572669" w:rsidRDefault="00572669" w:rsidP="00086E2C">
      <w:pPr>
        <w:spacing w:after="0" w:line="240" w:lineRule="auto"/>
      </w:pPr>
      <w:r>
        <w:separator/>
      </w:r>
    </w:p>
  </w:endnote>
  <w:endnote w:type="continuationSeparator" w:id="0">
    <w:p w14:paraId="3E04EE32" w14:textId="77777777" w:rsidR="00572669" w:rsidRDefault="0057266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C196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F01D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799B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258FC" w14:textId="77777777" w:rsidR="00572669" w:rsidRDefault="00572669" w:rsidP="00086E2C">
      <w:pPr>
        <w:spacing w:after="0" w:line="240" w:lineRule="auto"/>
      </w:pPr>
      <w:r>
        <w:separator/>
      </w:r>
    </w:p>
  </w:footnote>
  <w:footnote w:type="continuationSeparator" w:id="0">
    <w:p w14:paraId="3D419F15" w14:textId="77777777" w:rsidR="00572669" w:rsidRDefault="0057266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76EA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1789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D84F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669"/>
    <w:rsid w:val="00086E2C"/>
    <w:rsid w:val="000A2E7A"/>
    <w:rsid w:val="002244B7"/>
    <w:rsid w:val="00314D94"/>
    <w:rsid w:val="00515FFD"/>
    <w:rsid w:val="00572669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3A544"/>
  <w15:chartTrackingRefBased/>
  <w15:docId w15:val="{552710DE-8D65-4CB5-8F5C-3E9746A2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7266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7266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2025-10-08T20:08:00Z</dcterms:created>
  <dcterms:modified xsi:type="dcterms:W3CDTF">2025-10-08T20:09:00Z</dcterms:modified>
</cp:coreProperties>
</file>