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20C0" w14:textId="77777777" w:rsidR="00B30E73" w:rsidRDefault="00B30E73" w:rsidP="00B30E73">
      <w:pPr>
        <w:pStyle w:val="NoSpacing"/>
      </w:pPr>
      <w:r>
        <w:rPr>
          <w:u w:val="single"/>
        </w:rPr>
        <w:t>John LANGWORTH</w:t>
      </w:r>
      <w:r>
        <w:t xml:space="preserve">        (fl.1463)</w:t>
      </w:r>
    </w:p>
    <w:p w14:paraId="05F755FF" w14:textId="77777777" w:rsidR="00B30E73" w:rsidRDefault="00B30E73" w:rsidP="00B30E73">
      <w:pPr>
        <w:pStyle w:val="NoSpacing"/>
      </w:pPr>
      <w:r>
        <w:t>of London. Yeoman.</w:t>
      </w:r>
    </w:p>
    <w:p w14:paraId="7CAACEDB" w14:textId="77777777" w:rsidR="00B30E73" w:rsidRDefault="00B30E73" w:rsidP="00B30E73">
      <w:pPr>
        <w:pStyle w:val="NoSpacing"/>
      </w:pPr>
    </w:p>
    <w:p w14:paraId="3FCEA2BE" w14:textId="77777777" w:rsidR="00B30E73" w:rsidRDefault="00B30E73" w:rsidP="00B30E73">
      <w:pPr>
        <w:pStyle w:val="NoSpacing"/>
      </w:pPr>
    </w:p>
    <w:p w14:paraId="75461E2C" w14:textId="77777777" w:rsidR="00B30E73" w:rsidRDefault="00B30E73" w:rsidP="00B30E73">
      <w:pPr>
        <w:pStyle w:val="NoSpacing"/>
      </w:pPr>
      <w:r>
        <w:tab/>
        <w:t>1463</w:t>
      </w:r>
      <w:r>
        <w:tab/>
        <w:t>The King indicted him and John Toker of London, yeoman(q.v.),</w:t>
      </w:r>
    </w:p>
    <w:p w14:paraId="1E00854F" w14:textId="77777777" w:rsidR="00B30E73" w:rsidRDefault="00B30E73" w:rsidP="00B30E73">
      <w:pPr>
        <w:pStyle w:val="NoSpacing"/>
      </w:pPr>
      <w:r>
        <w:tab/>
      </w:r>
      <w:r>
        <w:tab/>
        <w:t>for felony and trespass.</w:t>
      </w:r>
    </w:p>
    <w:p w14:paraId="1506DCFA" w14:textId="77777777" w:rsidR="00B30E73" w:rsidRDefault="00B30E73" w:rsidP="00B30E73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43581BEA" w14:textId="77777777" w:rsidR="00B30E73" w:rsidRDefault="00B30E73" w:rsidP="00B30E73">
      <w:pPr>
        <w:pStyle w:val="NoSpacing"/>
      </w:pPr>
    </w:p>
    <w:p w14:paraId="2633C995" w14:textId="77777777" w:rsidR="00B30E73" w:rsidRDefault="00B30E73" w:rsidP="00B30E73">
      <w:pPr>
        <w:pStyle w:val="NoSpacing"/>
      </w:pPr>
    </w:p>
    <w:p w14:paraId="184F5318" w14:textId="1D40C5DD" w:rsidR="00617568" w:rsidRPr="00086E2C" w:rsidRDefault="00B30E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369B" w14:textId="77777777" w:rsidR="00B30E73" w:rsidRDefault="00B30E73" w:rsidP="00086E2C">
      <w:pPr>
        <w:spacing w:after="0" w:line="240" w:lineRule="auto"/>
      </w:pPr>
      <w:r>
        <w:separator/>
      </w:r>
    </w:p>
  </w:endnote>
  <w:endnote w:type="continuationSeparator" w:id="0">
    <w:p w14:paraId="6AD5FAAA" w14:textId="77777777" w:rsidR="00B30E73" w:rsidRDefault="00B30E7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75B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28E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240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6279" w14:textId="77777777" w:rsidR="00B30E73" w:rsidRDefault="00B30E73" w:rsidP="00086E2C">
      <w:pPr>
        <w:spacing w:after="0" w:line="240" w:lineRule="auto"/>
      </w:pPr>
      <w:r>
        <w:separator/>
      </w:r>
    </w:p>
  </w:footnote>
  <w:footnote w:type="continuationSeparator" w:id="0">
    <w:p w14:paraId="388F5967" w14:textId="77777777" w:rsidR="00B30E73" w:rsidRDefault="00B30E7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1B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8B9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044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73"/>
    <w:rsid w:val="00086E2C"/>
    <w:rsid w:val="000A2E7A"/>
    <w:rsid w:val="002244B7"/>
    <w:rsid w:val="00314D94"/>
    <w:rsid w:val="00317260"/>
    <w:rsid w:val="00617568"/>
    <w:rsid w:val="006E68FA"/>
    <w:rsid w:val="00B30E7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867D4"/>
  <w15:chartTrackingRefBased/>
  <w15:docId w15:val="{72FF370D-FF1A-4529-B9D7-E450215F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30E7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0E7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27</Words>
  <Characters>170</Characters>
  <Application>Microsoft Office Word</Application>
  <DocSecurity>0</DocSecurity>
  <Lines>10</Lines>
  <Paragraphs>6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2025-11-20T20:44:00Z</dcterms:created>
  <dcterms:modified xsi:type="dcterms:W3CDTF">2025-11-20T20:46:00Z</dcterms:modified>
</cp:coreProperties>
</file>