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9E7A" w14:textId="77777777" w:rsidR="005E256A" w:rsidRDefault="005E256A" w:rsidP="005E256A">
      <w:pPr>
        <w:pStyle w:val="NoSpacing"/>
        <w:rPr>
          <w:lang w:val="en-US"/>
        </w:rPr>
      </w:pPr>
      <w:r>
        <w:rPr>
          <w:u w:val="single"/>
          <w:lang w:val="en-US"/>
        </w:rPr>
        <w:t>John LANE</w:t>
      </w:r>
      <w:r>
        <w:rPr>
          <w:lang w:val="en-US"/>
        </w:rPr>
        <w:t xml:space="preserve">        (fl.1445)</w:t>
      </w:r>
    </w:p>
    <w:p w14:paraId="53B96BFC" w14:textId="77777777" w:rsidR="005E256A" w:rsidRDefault="005E256A" w:rsidP="005E256A">
      <w:pPr>
        <w:pStyle w:val="NoSpacing"/>
        <w:rPr>
          <w:lang w:val="en-US"/>
        </w:rPr>
      </w:pPr>
    </w:p>
    <w:p w14:paraId="0B708F32" w14:textId="77777777" w:rsidR="005E256A" w:rsidRDefault="005E256A" w:rsidP="005E256A">
      <w:pPr>
        <w:pStyle w:val="NoSpacing"/>
        <w:rPr>
          <w:lang w:val="en-US"/>
        </w:rPr>
      </w:pPr>
    </w:p>
    <w:p w14:paraId="7832332C" w14:textId="77777777" w:rsidR="005E256A" w:rsidRDefault="005E256A" w:rsidP="005E256A">
      <w:pPr>
        <w:pStyle w:val="NoSpacing"/>
        <w:rPr>
          <w:lang w:val="en-US"/>
        </w:rPr>
      </w:pPr>
      <w:r>
        <w:rPr>
          <w:lang w:val="en-US"/>
        </w:rPr>
        <w:t>20 Jul.</w:t>
      </w:r>
      <w:r>
        <w:rPr>
          <w:lang w:val="en-US"/>
        </w:rPr>
        <w:tab/>
        <w:t>1445</w:t>
      </w:r>
      <w:r>
        <w:rPr>
          <w:lang w:val="en-US"/>
        </w:rPr>
        <w:tab/>
        <w:t>William Grene of Nayland, Suffolk(q.v.), made him a joint executor</w:t>
      </w:r>
    </w:p>
    <w:p w14:paraId="38E22029" w14:textId="77777777" w:rsidR="005E256A" w:rsidRDefault="005E256A" w:rsidP="005E256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of his Will.</w:t>
      </w:r>
    </w:p>
    <w:p w14:paraId="55F8A46D" w14:textId="77777777" w:rsidR="005E256A" w:rsidRDefault="005E256A" w:rsidP="005E256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3EC8DA24" w14:textId="77777777" w:rsidR="005E256A" w:rsidRDefault="005E256A" w:rsidP="005E256A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p.119)</w:t>
      </w:r>
    </w:p>
    <w:p w14:paraId="3A656A2D" w14:textId="77777777" w:rsidR="005E256A" w:rsidRDefault="005E256A" w:rsidP="005E256A">
      <w:pPr>
        <w:pStyle w:val="NoSpacing"/>
        <w:ind w:left="720" w:firstLine="720"/>
        <w:rPr>
          <w:lang w:val="en-US"/>
        </w:rPr>
      </w:pPr>
    </w:p>
    <w:p w14:paraId="5FA704AE" w14:textId="77777777" w:rsidR="005E256A" w:rsidRDefault="005E256A" w:rsidP="005E256A">
      <w:pPr>
        <w:pStyle w:val="NoSpacing"/>
        <w:ind w:left="720" w:firstLine="720"/>
        <w:rPr>
          <w:lang w:val="en-US"/>
        </w:rPr>
      </w:pPr>
    </w:p>
    <w:p w14:paraId="256B7A3A" w14:textId="77777777" w:rsidR="005E256A" w:rsidRDefault="005E256A" w:rsidP="005E256A">
      <w:pPr>
        <w:pStyle w:val="NoSpacing"/>
        <w:rPr>
          <w:lang w:val="en-US"/>
        </w:rPr>
      </w:pPr>
      <w:r>
        <w:rPr>
          <w:lang w:val="en-US"/>
        </w:rPr>
        <w:t>24 October 2025</w:t>
      </w:r>
    </w:p>
    <w:p w14:paraId="5F66D8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09AA" w14:textId="77777777" w:rsidR="005E256A" w:rsidRDefault="005E256A" w:rsidP="00086E2C">
      <w:pPr>
        <w:spacing w:after="0" w:line="240" w:lineRule="auto"/>
      </w:pPr>
      <w:r>
        <w:separator/>
      </w:r>
    </w:p>
  </w:endnote>
  <w:endnote w:type="continuationSeparator" w:id="0">
    <w:p w14:paraId="3D6042F3" w14:textId="77777777" w:rsidR="005E256A" w:rsidRDefault="005E25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38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C2F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3B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792B" w14:textId="77777777" w:rsidR="005E256A" w:rsidRDefault="005E256A" w:rsidP="00086E2C">
      <w:pPr>
        <w:spacing w:after="0" w:line="240" w:lineRule="auto"/>
      </w:pPr>
      <w:r>
        <w:separator/>
      </w:r>
    </w:p>
  </w:footnote>
  <w:footnote w:type="continuationSeparator" w:id="0">
    <w:p w14:paraId="6DA5AAA4" w14:textId="77777777" w:rsidR="005E256A" w:rsidRDefault="005E25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CE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EF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97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6A"/>
    <w:rsid w:val="00086E2C"/>
    <w:rsid w:val="000A2E7A"/>
    <w:rsid w:val="00197426"/>
    <w:rsid w:val="002244B7"/>
    <w:rsid w:val="00314D94"/>
    <w:rsid w:val="005E256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1C6F"/>
  <w15:chartTrackingRefBased/>
  <w15:docId w15:val="{BFE309DB-C3BC-426D-B2FD-C223221F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E256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234</Characters>
  <Application>Microsoft Office Word</Application>
  <DocSecurity>0</DocSecurity>
  <Lines>13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2025-10-28T20:39:00Z</dcterms:created>
  <dcterms:modified xsi:type="dcterms:W3CDTF">2025-10-28T20:39:00Z</dcterms:modified>
</cp:coreProperties>
</file>