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5280E" w14:textId="77777777" w:rsidR="00062DE2" w:rsidRDefault="00062DE2" w:rsidP="00062D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LANGFORD</w:t>
      </w:r>
      <w:r>
        <w:rPr>
          <w:rFonts w:cs="Times New Roman"/>
          <w:szCs w:val="24"/>
        </w:rPr>
        <w:t xml:space="preserve">       (fl.1461)</w:t>
      </w:r>
    </w:p>
    <w:p w14:paraId="2F6EA9AE" w14:textId="77777777" w:rsidR="00062DE2" w:rsidRDefault="00062DE2" w:rsidP="00062D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Courier.</w:t>
      </w:r>
    </w:p>
    <w:p w14:paraId="43705725" w14:textId="77777777" w:rsidR="00062DE2" w:rsidRDefault="00062DE2" w:rsidP="00062DE2">
      <w:pPr>
        <w:pStyle w:val="NoSpacing"/>
        <w:rPr>
          <w:rFonts w:cs="Times New Roman"/>
          <w:szCs w:val="24"/>
        </w:rPr>
      </w:pPr>
    </w:p>
    <w:p w14:paraId="47CC059A" w14:textId="77777777" w:rsidR="00062DE2" w:rsidRDefault="00062DE2" w:rsidP="00062DE2">
      <w:pPr>
        <w:pStyle w:val="NoSpacing"/>
        <w:rPr>
          <w:rFonts w:cs="Times New Roman"/>
          <w:szCs w:val="24"/>
        </w:rPr>
      </w:pPr>
    </w:p>
    <w:p w14:paraId="78FFB2A5" w14:textId="77777777" w:rsidR="00062DE2" w:rsidRDefault="00062DE2" w:rsidP="00062D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Nov.1461</w:t>
      </w:r>
      <w:r>
        <w:rPr>
          <w:rFonts w:cs="Times New Roman"/>
          <w:szCs w:val="24"/>
        </w:rPr>
        <w:tab/>
        <w:t>He was pardoned for not appearing to answer John Dunstaple of London,</w:t>
      </w:r>
    </w:p>
    <w:p w14:paraId="04754BA5" w14:textId="77777777" w:rsidR="00062DE2" w:rsidRDefault="00062DE2" w:rsidP="00062D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goldsmith, touching a debt of £18.     (C.P.R. 1461-67 p.6)</w:t>
      </w:r>
    </w:p>
    <w:p w14:paraId="22E3BB68" w14:textId="77777777" w:rsidR="00062DE2" w:rsidRDefault="00062DE2" w:rsidP="00062DE2">
      <w:pPr>
        <w:pStyle w:val="NoSpacing"/>
        <w:rPr>
          <w:rFonts w:cs="Times New Roman"/>
          <w:szCs w:val="24"/>
        </w:rPr>
      </w:pPr>
    </w:p>
    <w:p w14:paraId="15993CAE" w14:textId="77777777" w:rsidR="00062DE2" w:rsidRDefault="00062DE2" w:rsidP="00062DE2">
      <w:pPr>
        <w:pStyle w:val="NoSpacing"/>
        <w:rPr>
          <w:rFonts w:cs="Times New Roman"/>
          <w:szCs w:val="24"/>
        </w:rPr>
      </w:pPr>
    </w:p>
    <w:p w14:paraId="32B9A605" w14:textId="77777777" w:rsidR="00062DE2" w:rsidRDefault="00062DE2" w:rsidP="00062D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2025</w:t>
      </w:r>
    </w:p>
    <w:p w14:paraId="370FDD4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E73E" w14:textId="77777777" w:rsidR="00062DE2" w:rsidRDefault="00062DE2" w:rsidP="00086E2C">
      <w:pPr>
        <w:spacing w:after="0" w:line="240" w:lineRule="auto"/>
      </w:pPr>
      <w:r>
        <w:separator/>
      </w:r>
    </w:p>
  </w:endnote>
  <w:endnote w:type="continuationSeparator" w:id="0">
    <w:p w14:paraId="2CCBEDE1" w14:textId="77777777" w:rsidR="00062DE2" w:rsidRDefault="00062DE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533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2681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E41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50009" w14:textId="77777777" w:rsidR="00062DE2" w:rsidRDefault="00062DE2" w:rsidP="00086E2C">
      <w:pPr>
        <w:spacing w:after="0" w:line="240" w:lineRule="auto"/>
      </w:pPr>
      <w:r>
        <w:separator/>
      </w:r>
    </w:p>
  </w:footnote>
  <w:footnote w:type="continuationSeparator" w:id="0">
    <w:p w14:paraId="0758ABF4" w14:textId="77777777" w:rsidR="00062DE2" w:rsidRDefault="00062DE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82D6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6C3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E84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E2"/>
    <w:rsid w:val="00062DE2"/>
    <w:rsid w:val="00086E2C"/>
    <w:rsid w:val="000A2E7A"/>
    <w:rsid w:val="002244B7"/>
    <w:rsid w:val="00314D94"/>
    <w:rsid w:val="00617568"/>
    <w:rsid w:val="006E68FA"/>
    <w:rsid w:val="006F74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259D"/>
  <w15:chartTrackingRefBased/>
  <w15:docId w15:val="{F576FEAB-A014-4D2D-8EB1-8E253210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62DE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34</Words>
  <Characters>183</Characters>
  <Application>Microsoft Office Word</Application>
  <DocSecurity>0</DocSecurity>
  <Lines>15</Lines>
  <Paragraphs>9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2025-12-07T21:43:00Z</dcterms:created>
  <dcterms:modified xsi:type="dcterms:W3CDTF">2025-12-07T21:43:00Z</dcterms:modified>
</cp:coreProperties>
</file>