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57E5" w14:textId="77777777" w:rsidR="0063134B" w:rsidRDefault="0063134B" w:rsidP="0063134B">
      <w:pPr>
        <w:pStyle w:val="NoSpacing"/>
      </w:pPr>
      <w:r>
        <w:rPr>
          <w:u w:val="single"/>
        </w:rPr>
        <w:t>Alice LANGLEY</w:t>
      </w:r>
      <w:r>
        <w:t xml:space="preserve">       (fl.1470)</w:t>
      </w:r>
    </w:p>
    <w:p w14:paraId="4CD4AA88" w14:textId="77777777" w:rsidR="0063134B" w:rsidRDefault="0063134B" w:rsidP="0063134B">
      <w:pPr>
        <w:pStyle w:val="NoSpacing"/>
      </w:pPr>
    </w:p>
    <w:p w14:paraId="159F020B" w14:textId="77777777" w:rsidR="0063134B" w:rsidRDefault="0063134B" w:rsidP="0063134B">
      <w:pPr>
        <w:pStyle w:val="NoSpacing"/>
      </w:pPr>
    </w:p>
    <w:p w14:paraId="101E2349" w14:textId="77777777" w:rsidR="0063134B" w:rsidRDefault="0063134B" w:rsidP="0063134B">
      <w:pPr>
        <w:pStyle w:val="NoSpacing"/>
      </w:pPr>
      <w:r>
        <w:t xml:space="preserve">Daughter of Edmund Langley of </w:t>
      </w:r>
      <w:proofErr w:type="spellStart"/>
      <w:r>
        <w:t>Siddrington</w:t>
      </w:r>
      <w:proofErr w:type="spellEnd"/>
      <w:r>
        <w:t>, Gloucestershire, and his wife, Elizabeth.</w:t>
      </w:r>
    </w:p>
    <w:p w14:paraId="6F3C5F57" w14:textId="77777777" w:rsidR="0063134B" w:rsidRDefault="0063134B" w:rsidP="0063134B">
      <w:pPr>
        <w:pStyle w:val="NoSpacing"/>
      </w:pPr>
      <w:r>
        <w:t>(C.F.R. 1485-1501 p.338)</w:t>
      </w:r>
    </w:p>
    <w:p w14:paraId="7A2272CE" w14:textId="77777777" w:rsidR="0063134B" w:rsidRDefault="0063134B" w:rsidP="0063134B">
      <w:pPr>
        <w:pStyle w:val="NoSpacing"/>
      </w:pPr>
      <w:r>
        <w:t>= Thomas Everdon.    (ibid.)</w:t>
      </w:r>
    </w:p>
    <w:p w14:paraId="169B3FC0" w14:textId="77777777" w:rsidR="0063134B" w:rsidRDefault="0063134B" w:rsidP="0063134B">
      <w:pPr>
        <w:pStyle w:val="NoSpacing"/>
      </w:pPr>
    </w:p>
    <w:p w14:paraId="5CE9666A" w14:textId="77777777" w:rsidR="0063134B" w:rsidRDefault="0063134B" w:rsidP="0063134B">
      <w:pPr>
        <w:pStyle w:val="NoSpacing"/>
      </w:pPr>
    </w:p>
    <w:p w14:paraId="010ADD28" w14:textId="77777777" w:rsidR="0063134B" w:rsidRDefault="0063134B" w:rsidP="0063134B">
      <w:pPr>
        <w:pStyle w:val="NoSpacing"/>
      </w:pPr>
      <w:r>
        <w:t>20 November 2025</w:t>
      </w:r>
    </w:p>
    <w:p w14:paraId="035BAD5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1DEB0" w14:textId="77777777" w:rsidR="0063134B" w:rsidRDefault="0063134B" w:rsidP="00086E2C">
      <w:pPr>
        <w:spacing w:after="0" w:line="240" w:lineRule="auto"/>
      </w:pPr>
      <w:r>
        <w:separator/>
      </w:r>
    </w:p>
  </w:endnote>
  <w:endnote w:type="continuationSeparator" w:id="0">
    <w:p w14:paraId="78286399" w14:textId="77777777" w:rsidR="0063134B" w:rsidRDefault="0063134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1591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9253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9F0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25F76" w14:textId="77777777" w:rsidR="0063134B" w:rsidRDefault="0063134B" w:rsidP="00086E2C">
      <w:pPr>
        <w:spacing w:after="0" w:line="240" w:lineRule="auto"/>
      </w:pPr>
      <w:r>
        <w:separator/>
      </w:r>
    </w:p>
  </w:footnote>
  <w:footnote w:type="continuationSeparator" w:id="0">
    <w:p w14:paraId="5AFA6FE8" w14:textId="77777777" w:rsidR="0063134B" w:rsidRDefault="0063134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37D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79B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785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4B"/>
    <w:rsid w:val="00086E2C"/>
    <w:rsid w:val="000A2E7A"/>
    <w:rsid w:val="002244B7"/>
    <w:rsid w:val="00314D94"/>
    <w:rsid w:val="00617568"/>
    <w:rsid w:val="0063134B"/>
    <w:rsid w:val="006E68FA"/>
    <w:rsid w:val="00BF371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AE239"/>
  <w15:chartTrackingRefBased/>
  <w15:docId w15:val="{53BAD1EA-9BEF-4DB8-8BAB-F5047AA0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3134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30</Words>
  <Characters>161</Characters>
  <Application>Microsoft Office Word</Application>
  <DocSecurity>0</DocSecurity>
  <Lines>8</Lines>
  <Paragraphs>4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2025-11-25T22:46:00Z</dcterms:created>
  <dcterms:modified xsi:type="dcterms:W3CDTF">2025-11-25T22:46:00Z</dcterms:modified>
</cp:coreProperties>
</file>