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AFA" w14:textId="77777777" w:rsidR="00E60349" w:rsidRDefault="00E60349" w:rsidP="00E603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LANGLEY</w:t>
      </w:r>
      <w:r>
        <w:rPr>
          <w:rFonts w:cs="Times New Roman"/>
          <w:szCs w:val="24"/>
        </w:rPr>
        <w:t xml:space="preserve">       (fl.1470)</w:t>
      </w:r>
    </w:p>
    <w:p w14:paraId="468E2C2E" w14:textId="77777777" w:rsidR="00E60349" w:rsidRDefault="00E60349" w:rsidP="00E60349">
      <w:pPr>
        <w:pStyle w:val="NoSpacing"/>
        <w:rPr>
          <w:rFonts w:cs="Times New Roman"/>
          <w:szCs w:val="24"/>
        </w:rPr>
      </w:pPr>
    </w:p>
    <w:p w14:paraId="5741C5DD" w14:textId="77777777" w:rsidR="00E60349" w:rsidRDefault="00E60349" w:rsidP="00E60349">
      <w:pPr>
        <w:pStyle w:val="NoSpacing"/>
        <w:rPr>
          <w:rFonts w:cs="Times New Roman"/>
          <w:szCs w:val="24"/>
        </w:rPr>
      </w:pPr>
    </w:p>
    <w:p w14:paraId="1150915F" w14:textId="77777777" w:rsidR="00E60349" w:rsidRDefault="00E60349" w:rsidP="00E603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Edmund Langley of Siddington, Gloucestershire(q.v.), and his wife, Elizabeth.</w:t>
      </w:r>
    </w:p>
    <w:p w14:paraId="5AE59412" w14:textId="77777777" w:rsidR="00E60349" w:rsidRDefault="00E60349" w:rsidP="00E603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1485-1509 p.338)</w:t>
      </w:r>
    </w:p>
    <w:p w14:paraId="346E56F9" w14:textId="7D77E1BA" w:rsidR="00E60349" w:rsidRDefault="00E60349" w:rsidP="00E603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Henry Kitilby</w:t>
      </w:r>
      <w:r>
        <w:rPr>
          <w:rFonts w:cs="Times New Roman"/>
          <w:szCs w:val="24"/>
        </w:rPr>
        <w:t>(q.v.)</w:t>
      </w:r>
      <w:r>
        <w:rPr>
          <w:rFonts w:cs="Times New Roman"/>
          <w:szCs w:val="24"/>
        </w:rPr>
        <w:t>.   (ibid.)</w:t>
      </w:r>
    </w:p>
    <w:p w14:paraId="080B5F88" w14:textId="77777777" w:rsidR="00E60349" w:rsidRDefault="00E60349" w:rsidP="00E60349">
      <w:pPr>
        <w:pStyle w:val="NoSpacing"/>
        <w:rPr>
          <w:rFonts w:cs="Times New Roman"/>
          <w:szCs w:val="24"/>
        </w:rPr>
      </w:pPr>
    </w:p>
    <w:p w14:paraId="375CAC6A" w14:textId="77777777" w:rsidR="00E60349" w:rsidRDefault="00E60349" w:rsidP="00E60349">
      <w:pPr>
        <w:pStyle w:val="NoSpacing"/>
        <w:rPr>
          <w:rFonts w:cs="Times New Roman"/>
          <w:szCs w:val="24"/>
        </w:rPr>
      </w:pPr>
    </w:p>
    <w:p w14:paraId="794F2756" w14:textId="77777777" w:rsidR="00E60349" w:rsidRDefault="00E60349" w:rsidP="00E603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November 2025</w:t>
      </w:r>
    </w:p>
    <w:p w14:paraId="084CD42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E241" w14:textId="77777777" w:rsidR="00E60349" w:rsidRDefault="00E60349" w:rsidP="00086E2C">
      <w:pPr>
        <w:spacing w:after="0" w:line="240" w:lineRule="auto"/>
      </w:pPr>
      <w:r>
        <w:separator/>
      </w:r>
    </w:p>
  </w:endnote>
  <w:endnote w:type="continuationSeparator" w:id="0">
    <w:p w14:paraId="1D3347A1" w14:textId="77777777" w:rsidR="00E60349" w:rsidRDefault="00E6034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CC4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2D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10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3872" w14:textId="77777777" w:rsidR="00E60349" w:rsidRDefault="00E60349" w:rsidP="00086E2C">
      <w:pPr>
        <w:spacing w:after="0" w:line="240" w:lineRule="auto"/>
      </w:pPr>
      <w:r>
        <w:separator/>
      </w:r>
    </w:p>
  </w:footnote>
  <w:footnote w:type="continuationSeparator" w:id="0">
    <w:p w14:paraId="0BFA1F42" w14:textId="77777777" w:rsidR="00E60349" w:rsidRDefault="00E6034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7D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2DD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7F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49"/>
    <w:rsid w:val="00086E2C"/>
    <w:rsid w:val="000A2E7A"/>
    <w:rsid w:val="002244B7"/>
    <w:rsid w:val="00314D94"/>
    <w:rsid w:val="00617568"/>
    <w:rsid w:val="006E68FA"/>
    <w:rsid w:val="00BF3715"/>
    <w:rsid w:val="00E6034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A0E2"/>
  <w15:chartTrackingRefBased/>
  <w15:docId w15:val="{6090487B-E6A4-4366-BC5C-DA7802E5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034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175</Characters>
  <Application>Microsoft Office Word</Application>
  <DocSecurity>0</DocSecurity>
  <Lines>10</Lines>
  <Paragraphs>6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2025-11-26T00:09:00Z</dcterms:created>
  <dcterms:modified xsi:type="dcterms:W3CDTF">2025-11-26T00:12:00Z</dcterms:modified>
</cp:coreProperties>
</file>