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1441" w14:textId="77777777" w:rsidR="00E55741" w:rsidRDefault="00E55741" w:rsidP="00E5574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LANGTON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38D7B012" w14:textId="77777777" w:rsidR="00E55741" w:rsidRDefault="00E55741" w:rsidP="00E5574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58A6DB1" w14:textId="77777777" w:rsidR="00E55741" w:rsidRDefault="00E55741" w:rsidP="00E5574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9F0041" w14:textId="77777777" w:rsidR="00E55741" w:rsidRDefault="00E55741" w:rsidP="00E5574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0D9BF76" w14:textId="77777777" w:rsidR="00E55741" w:rsidRDefault="00E55741" w:rsidP="00E5574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C9309C0" w14:textId="77777777" w:rsidR="00E55741" w:rsidRDefault="00E55741" w:rsidP="00E5574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FE9FC91" w14:textId="77777777" w:rsidR="00E55741" w:rsidRPr="00065994" w:rsidRDefault="00E55741" w:rsidP="00E5574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E8B1D38" w14:textId="77777777" w:rsidR="00E55741" w:rsidRDefault="00E55741" w:rsidP="00E5574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9ECBF51" w14:textId="77777777" w:rsidR="00E55741" w:rsidRDefault="00E55741" w:rsidP="00E5574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745552" w14:textId="77777777" w:rsidR="00E55741" w:rsidRDefault="00E55741" w:rsidP="00E5574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BFA3541" w14:textId="77777777" w:rsidR="00E55741" w:rsidRDefault="00E55741" w:rsidP="00E5574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2025</w:t>
      </w:r>
    </w:p>
    <w:p w14:paraId="4B6CBA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624E" w14:textId="77777777" w:rsidR="00E55741" w:rsidRDefault="00E55741" w:rsidP="009139A6">
      <w:r>
        <w:separator/>
      </w:r>
    </w:p>
  </w:endnote>
  <w:endnote w:type="continuationSeparator" w:id="0">
    <w:p w14:paraId="00415107" w14:textId="77777777" w:rsidR="00E55741" w:rsidRDefault="00E557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1D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EF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99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3D51" w14:textId="77777777" w:rsidR="00E55741" w:rsidRDefault="00E55741" w:rsidP="009139A6">
      <w:r>
        <w:separator/>
      </w:r>
    </w:p>
  </w:footnote>
  <w:footnote w:type="continuationSeparator" w:id="0">
    <w:p w14:paraId="2450A2DB" w14:textId="77777777" w:rsidR="00E55741" w:rsidRDefault="00E557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11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72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BB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41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5574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3893"/>
  <w15:chartTrackingRefBased/>
  <w15:docId w15:val="{17225643-287E-44F9-AAFC-224D71FF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2025-03-22T19:58:00Z</dcterms:created>
  <dcterms:modified xsi:type="dcterms:W3CDTF">2025-03-22T20:00:00Z</dcterms:modified>
</cp:coreProperties>
</file>