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33D90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LANGTON</w:t>
      </w:r>
      <w:r>
        <w:rPr>
          <w:rFonts w:ascii="Times New Roman" w:hAnsi="Times New Roman" w:cs="Times New Roman"/>
          <w:sz w:val="24"/>
          <w:szCs w:val="24"/>
        </w:rPr>
        <w:t xml:space="preserve">        (d.1414)</w:t>
      </w:r>
    </w:p>
    <w:p w14:paraId="55FD86D1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A29E108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AD955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05B3C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Feb.1414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798DFF7" w14:textId="77777777" w:rsidR="007A7136" w:rsidRDefault="007A7136" w:rsidP="007A7136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p.260)</w:t>
      </w:r>
    </w:p>
    <w:p w14:paraId="1ED4F866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Mar.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6B4A2995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A32BE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E94F02" w14:textId="77777777" w:rsidR="007A7136" w:rsidRDefault="007A7136" w:rsidP="007A7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2025</w:t>
      </w:r>
    </w:p>
    <w:p w14:paraId="7E3D6B9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5DA7" w14:textId="77777777" w:rsidR="007A7136" w:rsidRDefault="007A7136" w:rsidP="00086E2C">
      <w:r>
        <w:separator/>
      </w:r>
    </w:p>
  </w:endnote>
  <w:endnote w:type="continuationSeparator" w:id="0">
    <w:p w14:paraId="680ED945" w14:textId="77777777" w:rsidR="007A7136" w:rsidRDefault="007A713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86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44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5D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E500" w14:textId="77777777" w:rsidR="007A7136" w:rsidRDefault="007A7136" w:rsidP="00086E2C">
      <w:r>
        <w:separator/>
      </w:r>
    </w:p>
  </w:footnote>
  <w:footnote w:type="continuationSeparator" w:id="0">
    <w:p w14:paraId="03BD4953" w14:textId="77777777" w:rsidR="007A7136" w:rsidRDefault="007A713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3F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74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8C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36"/>
    <w:rsid w:val="00000660"/>
    <w:rsid w:val="00086E2C"/>
    <w:rsid w:val="000A2E7A"/>
    <w:rsid w:val="002244B7"/>
    <w:rsid w:val="00314D94"/>
    <w:rsid w:val="00617568"/>
    <w:rsid w:val="006E68FA"/>
    <w:rsid w:val="007A713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24DF"/>
  <w15:chartTrackingRefBased/>
  <w15:docId w15:val="{8D9F5294-E655-4794-A853-8DE26E18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3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61</Words>
  <Characters>308</Characters>
  <Application>Microsoft Office Word</Application>
  <DocSecurity>0</DocSecurity>
  <Lines>14</Lines>
  <Paragraphs>7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2025-11-07T11:54:00Z</dcterms:created>
  <dcterms:modified xsi:type="dcterms:W3CDTF">2025-11-07T11:54:00Z</dcterms:modified>
</cp:coreProperties>
</file>