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7B03" w14:textId="77777777" w:rsidR="00EC6915" w:rsidRDefault="00EC6915" w:rsidP="00EC6915">
      <w:pPr>
        <w:pStyle w:val="NoSpacing"/>
      </w:pPr>
      <w:r>
        <w:rPr>
          <w:u w:val="single"/>
        </w:rPr>
        <w:t>Ralph LANGTON</w:t>
      </w:r>
      <w:r>
        <w:t xml:space="preserve">       (1474-1503)</w:t>
      </w:r>
    </w:p>
    <w:p w14:paraId="1948DE1C" w14:textId="77777777" w:rsidR="00EC6915" w:rsidRDefault="00EC6915" w:rsidP="00EC6915">
      <w:pPr>
        <w:pStyle w:val="NoSpacing"/>
      </w:pPr>
    </w:p>
    <w:p w14:paraId="1B7D9E9B" w14:textId="77777777" w:rsidR="00EC6915" w:rsidRDefault="00EC6915" w:rsidP="00EC6915">
      <w:pPr>
        <w:pStyle w:val="NoSpacing"/>
      </w:pPr>
    </w:p>
    <w:p w14:paraId="3D3A7042" w14:textId="77777777" w:rsidR="00EC6915" w:rsidRDefault="00EC6915" w:rsidP="00EC6915">
      <w:pPr>
        <w:pStyle w:val="NoSpacing"/>
      </w:pPr>
      <w:r>
        <w:t>Son of Richard Langton(d.1500)(q.v.)</w:t>
      </w:r>
    </w:p>
    <w:p w14:paraId="05F1668D" w14:textId="77777777" w:rsidR="00EC6915" w:rsidRDefault="00EC6915" w:rsidP="00EC6915">
      <w:pPr>
        <w:pStyle w:val="NoSpacing"/>
      </w:pPr>
      <w:r>
        <w:t>(UK and Ireland, Find A Grave index, 1300’s – current)</w:t>
      </w:r>
    </w:p>
    <w:p w14:paraId="18F7E925" w14:textId="77777777" w:rsidR="00EC6915" w:rsidRDefault="00EC6915" w:rsidP="00EC6915">
      <w:pPr>
        <w:pStyle w:val="NoSpacing"/>
      </w:pPr>
    </w:p>
    <w:p w14:paraId="79B7F393" w14:textId="77777777" w:rsidR="00EC6915" w:rsidRDefault="00EC6915" w:rsidP="00EC6915">
      <w:pPr>
        <w:pStyle w:val="NoSpacing"/>
      </w:pPr>
    </w:p>
    <w:p w14:paraId="21084504" w14:textId="77777777" w:rsidR="00EC6915" w:rsidRDefault="00EC6915" w:rsidP="00EC6915">
      <w:pPr>
        <w:pStyle w:val="NoSpacing"/>
      </w:pPr>
      <w:r>
        <w:t>Sons:   Thomas and Richard.      (ibid.)</w:t>
      </w:r>
    </w:p>
    <w:p w14:paraId="554C729C" w14:textId="77777777" w:rsidR="00EC6915" w:rsidRDefault="00EC6915" w:rsidP="00EC6915">
      <w:pPr>
        <w:pStyle w:val="NoSpacing"/>
      </w:pPr>
    </w:p>
    <w:p w14:paraId="70D5A170" w14:textId="77777777" w:rsidR="00EC6915" w:rsidRDefault="00EC6915" w:rsidP="00EC6915">
      <w:pPr>
        <w:pStyle w:val="NoSpacing"/>
      </w:pPr>
    </w:p>
    <w:p w14:paraId="4E9F2C90" w14:textId="77777777" w:rsidR="00EC6915" w:rsidRDefault="00EC6915" w:rsidP="00EC6915">
      <w:pPr>
        <w:pStyle w:val="NoSpacing"/>
      </w:pPr>
      <w:r>
        <w:t>29 Jul.1503</w:t>
      </w:r>
      <w:r>
        <w:tab/>
        <w:t>Died.   (ibid.)</w:t>
      </w:r>
    </w:p>
    <w:p w14:paraId="4B7D7949" w14:textId="77777777" w:rsidR="00EC6915" w:rsidRDefault="00EC6915" w:rsidP="00EC6915">
      <w:pPr>
        <w:pStyle w:val="NoSpacing"/>
      </w:pPr>
    </w:p>
    <w:p w14:paraId="27A2D1B8" w14:textId="77777777" w:rsidR="00EC6915" w:rsidRDefault="00EC6915" w:rsidP="00EC6915">
      <w:pPr>
        <w:pStyle w:val="NoSpacing"/>
      </w:pPr>
    </w:p>
    <w:p w14:paraId="2C543E69" w14:textId="77777777" w:rsidR="00EC6915" w:rsidRPr="00D3744D" w:rsidRDefault="00EC6915" w:rsidP="00EC6915">
      <w:pPr>
        <w:pStyle w:val="NoSpacing"/>
      </w:pPr>
      <w:r>
        <w:t>20 July 2025</w:t>
      </w:r>
    </w:p>
    <w:p w14:paraId="3DE57011" w14:textId="755A4C63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C199" w14:textId="77777777" w:rsidR="00EC6915" w:rsidRDefault="00EC6915" w:rsidP="009139A6">
      <w:r>
        <w:separator/>
      </w:r>
    </w:p>
  </w:endnote>
  <w:endnote w:type="continuationSeparator" w:id="0">
    <w:p w14:paraId="6E308A30" w14:textId="77777777" w:rsidR="00EC6915" w:rsidRDefault="00EC69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C0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6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17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CB87" w14:textId="77777777" w:rsidR="00EC6915" w:rsidRDefault="00EC6915" w:rsidP="009139A6">
      <w:r>
        <w:separator/>
      </w:r>
    </w:p>
  </w:footnote>
  <w:footnote w:type="continuationSeparator" w:id="0">
    <w:p w14:paraId="158E73BF" w14:textId="77777777" w:rsidR="00EC6915" w:rsidRDefault="00EC69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66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68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8F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EC691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5E1B"/>
  <w15:chartTrackingRefBased/>
  <w15:docId w15:val="{6C54DB08-23F6-41B6-BC4A-34209A27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2025-07-21T12:20:00Z</dcterms:created>
  <dcterms:modified xsi:type="dcterms:W3CDTF">2025-07-21T12:20:00Z</dcterms:modified>
</cp:coreProperties>
</file>