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EE94" w14:textId="77777777" w:rsidR="00441579" w:rsidRDefault="00441579" w:rsidP="00441579">
      <w:pPr>
        <w:pStyle w:val="NoSpacing"/>
      </w:pPr>
      <w:r>
        <w:rPr>
          <w:u w:val="single"/>
        </w:rPr>
        <w:t>Robert de LANGTON</w:t>
      </w:r>
      <w:r>
        <w:t xml:space="preserve">      (fl.1475)</w:t>
      </w:r>
    </w:p>
    <w:p w14:paraId="55FC7776" w14:textId="77777777" w:rsidR="00441579" w:rsidRDefault="00441579" w:rsidP="00441579">
      <w:pPr>
        <w:pStyle w:val="NoSpacing"/>
      </w:pPr>
      <w:r>
        <w:t>of London.</w:t>
      </w:r>
    </w:p>
    <w:p w14:paraId="517FBF96" w14:textId="77777777" w:rsidR="00441579" w:rsidRDefault="00441579" w:rsidP="00441579">
      <w:pPr>
        <w:pStyle w:val="NoSpacing"/>
      </w:pPr>
    </w:p>
    <w:p w14:paraId="2CE5AF8A" w14:textId="77777777" w:rsidR="00441579" w:rsidRDefault="00441579" w:rsidP="00441579">
      <w:pPr>
        <w:pStyle w:val="NoSpacing"/>
      </w:pPr>
    </w:p>
    <w:p w14:paraId="028C1701" w14:textId="77777777" w:rsidR="00441579" w:rsidRDefault="00441579" w:rsidP="00441579">
      <w:pPr>
        <w:pStyle w:val="NoSpacing"/>
      </w:pPr>
      <w:r>
        <w:tab/>
        <w:t>1475</w:t>
      </w:r>
      <w:r>
        <w:tab/>
        <w:t xml:space="preserve">He was described as a former apprentice of John </w:t>
      </w:r>
      <w:proofErr w:type="spellStart"/>
      <w:r>
        <w:t>Canynges</w:t>
      </w:r>
      <w:proofErr w:type="spellEnd"/>
      <w:r>
        <w:t xml:space="preserve"> of Bristol.</w:t>
      </w:r>
    </w:p>
    <w:p w14:paraId="535B3AFB" w14:textId="77777777" w:rsidR="00441579" w:rsidRDefault="00441579" w:rsidP="00441579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6DF2A32C" w14:textId="77777777" w:rsidR="00441579" w:rsidRDefault="00441579" w:rsidP="00441579">
      <w:pPr>
        <w:pStyle w:val="NoSpacing"/>
        <w:ind w:left="720" w:firstLine="720"/>
      </w:pPr>
      <w:r>
        <w:t>in 2024 by the Yorkist History Trust p.163 n.75)</w:t>
      </w:r>
    </w:p>
    <w:p w14:paraId="106AC6B9" w14:textId="77777777" w:rsidR="00441579" w:rsidRDefault="00441579" w:rsidP="00441579">
      <w:pPr>
        <w:pStyle w:val="NoSpacing"/>
      </w:pPr>
    </w:p>
    <w:p w14:paraId="6B5664DF" w14:textId="77777777" w:rsidR="00441579" w:rsidRDefault="00441579" w:rsidP="00441579">
      <w:pPr>
        <w:pStyle w:val="NoSpacing"/>
      </w:pPr>
    </w:p>
    <w:p w14:paraId="6C68ABA8" w14:textId="77777777" w:rsidR="00441579" w:rsidRDefault="00441579" w:rsidP="00441579">
      <w:pPr>
        <w:pStyle w:val="NoSpacing"/>
      </w:pPr>
      <w:r>
        <w:t>21 July 2025</w:t>
      </w:r>
    </w:p>
    <w:p w14:paraId="264A1F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AA1B" w14:textId="77777777" w:rsidR="00441579" w:rsidRDefault="00441579" w:rsidP="009139A6">
      <w:r>
        <w:separator/>
      </w:r>
    </w:p>
  </w:endnote>
  <w:endnote w:type="continuationSeparator" w:id="0">
    <w:p w14:paraId="15A7B2E9" w14:textId="77777777" w:rsidR="00441579" w:rsidRDefault="004415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7B1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AE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A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C53B" w14:textId="77777777" w:rsidR="00441579" w:rsidRDefault="00441579" w:rsidP="009139A6">
      <w:r>
        <w:separator/>
      </w:r>
    </w:p>
  </w:footnote>
  <w:footnote w:type="continuationSeparator" w:id="0">
    <w:p w14:paraId="73457CF1" w14:textId="77777777" w:rsidR="00441579" w:rsidRDefault="004415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8D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15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4B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79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44157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0691"/>
  <w15:chartTrackingRefBased/>
  <w15:docId w15:val="{4F4ED887-07BC-4BC0-8973-7B4C17D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2025-07-22T20:41:00Z</dcterms:created>
  <dcterms:modified xsi:type="dcterms:W3CDTF">2025-07-22T20:42:00Z</dcterms:modified>
</cp:coreProperties>
</file>