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55BC4" w14:textId="77777777" w:rsidR="004B02A1" w:rsidRDefault="004B02A1" w:rsidP="004B02A1">
      <w:pPr>
        <w:pStyle w:val="NoSpacing"/>
        <w:rPr>
          <w:lang w:val="en-US"/>
        </w:rPr>
      </w:pPr>
      <w:r>
        <w:rPr>
          <w:u w:val="single"/>
          <w:lang w:val="en-US"/>
        </w:rPr>
        <w:t>William LASYNGBY</w:t>
      </w:r>
      <w:r>
        <w:rPr>
          <w:lang w:val="en-US"/>
        </w:rPr>
        <w:t xml:space="preserve">       (fl.1418)</w:t>
      </w:r>
    </w:p>
    <w:p w14:paraId="0CCE2581" w14:textId="77777777" w:rsidR="004B02A1" w:rsidRDefault="004B02A1" w:rsidP="004B02A1">
      <w:pPr>
        <w:pStyle w:val="NoSpacing"/>
        <w:rPr>
          <w:lang w:val="en-US"/>
        </w:rPr>
      </w:pPr>
    </w:p>
    <w:p w14:paraId="5B817B49" w14:textId="77777777" w:rsidR="004B02A1" w:rsidRDefault="004B02A1" w:rsidP="004B02A1">
      <w:pPr>
        <w:pStyle w:val="NoSpacing"/>
        <w:rPr>
          <w:lang w:val="en-US"/>
        </w:rPr>
      </w:pPr>
    </w:p>
    <w:p w14:paraId="11638CEB" w14:textId="77777777" w:rsidR="004B02A1" w:rsidRDefault="004B02A1" w:rsidP="004B02A1">
      <w:pPr>
        <w:pStyle w:val="NoSpacing"/>
        <w:rPr>
          <w:lang w:val="en-US"/>
        </w:rPr>
      </w:pPr>
      <w:r>
        <w:rPr>
          <w:lang w:val="en-US"/>
        </w:rPr>
        <w:t>12 Mar.1418</w:t>
      </w:r>
      <w:r>
        <w:rPr>
          <w:lang w:val="en-US"/>
        </w:rPr>
        <w:tab/>
        <w:t xml:space="preserve">He was on a commission of </w:t>
      </w:r>
      <w:proofErr w:type="gramStart"/>
      <w:r>
        <w:rPr>
          <w:lang w:val="en-US"/>
        </w:rPr>
        <w:t>the peace</w:t>
      </w:r>
      <w:proofErr w:type="gramEnd"/>
      <w:r>
        <w:rPr>
          <w:lang w:val="en-US"/>
        </w:rPr>
        <w:t xml:space="preserve"> for Kent.</w:t>
      </w:r>
    </w:p>
    <w:p w14:paraId="3321CE57" w14:textId="77777777" w:rsidR="004B02A1" w:rsidRDefault="004B02A1" w:rsidP="004B02A1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(C.P.R. 1416-22 p.454)</w:t>
      </w:r>
    </w:p>
    <w:p w14:paraId="32F5B793" w14:textId="77777777" w:rsidR="004B02A1" w:rsidRDefault="004B02A1" w:rsidP="004B02A1">
      <w:pPr>
        <w:pStyle w:val="NoSpacing"/>
        <w:rPr>
          <w:lang w:val="en-US"/>
        </w:rPr>
      </w:pPr>
    </w:p>
    <w:p w14:paraId="17903F52" w14:textId="77777777" w:rsidR="004B02A1" w:rsidRDefault="004B02A1" w:rsidP="004B02A1">
      <w:pPr>
        <w:pStyle w:val="NoSpacing"/>
        <w:rPr>
          <w:lang w:val="en-US"/>
        </w:rPr>
      </w:pPr>
    </w:p>
    <w:p w14:paraId="13D9FA1E" w14:textId="77777777" w:rsidR="004B02A1" w:rsidRDefault="004B02A1" w:rsidP="004B02A1">
      <w:pPr>
        <w:pStyle w:val="NoSpacing"/>
        <w:rPr>
          <w:lang w:val="en-US"/>
        </w:rPr>
      </w:pPr>
      <w:r>
        <w:rPr>
          <w:lang w:val="en-US"/>
        </w:rPr>
        <w:t>30 October 2025</w:t>
      </w:r>
    </w:p>
    <w:p w14:paraId="477C0A11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F1386" w14:textId="77777777" w:rsidR="004B02A1" w:rsidRDefault="004B02A1" w:rsidP="00086E2C">
      <w:pPr>
        <w:spacing w:after="0" w:line="240" w:lineRule="auto"/>
      </w:pPr>
      <w:r>
        <w:separator/>
      </w:r>
    </w:p>
  </w:endnote>
  <w:endnote w:type="continuationSeparator" w:id="0">
    <w:p w14:paraId="40709517" w14:textId="77777777" w:rsidR="004B02A1" w:rsidRDefault="004B02A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3E15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4743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7E92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BBACF" w14:textId="77777777" w:rsidR="004B02A1" w:rsidRDefault="004B02A1" w:rsidP="00086E2C">
      <w:pPr>
        <w:spacing w:after="0" w:line="240" w:lineRule="auto"/>
      </w:pPr>
      <w:r>
        <w:separator/>
      </w:r>
    </w:p>
  </w:footnote>
  <w:footnote w:type="continuationSeparator" w:id="0">
    <w:p w14:paraId="1AD4298B" w14:textId="77777777" w:rsidR="004B02A1" w:rsidRDefault="004B02A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921D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1588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42F0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A1"/>
    <w:rsid w:val="00086E2C"/>
    <w:rsid w:val="000A2E7A"/>
    <w:rsid w:val="001270B0"/>
    <w:rsid w:val="002244B7"/>
    <w:rsid w:val="00314D94"/>
    <w:rsid w:val="004B02A1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4F8A6"/>
  <w15:chartTrackingRefBased/>
  <w15:docId w15:val="{1EAE8CDA-4992-4CA1-ABF6-2BBD65927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B02A1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22</Words>
  <Characters>115</Characters>
  <Application>Microsoft Office Word</Application>
  <DocSecurity>0</DocSecurity>
  <Lines>6</Lines>
  <Paragraphs>3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2025-11-01T19:44:00Z</dcterms:created>
  <dcterms:modified xsi:type="dcterms:W3CDTF">2025-11-01T19:44:00Z</dcterms:modified>
</cp:coreProperties>
</file>