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12A7" w14:textId="77777777" w:rsidR="00B227B4" w:rsidRDefault="00B227B4" w:rsidP="00B227B4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LATHAM</w:t>
      </w:r>
      <w:r>
        <w:t xml:space="preserve">        (fl.1462)</w:t>
      </w:r>
    </w:p>
    <w:p w14:paraId="7ECD6BA1" w14:textId="77777777" w:rsidR="00B227B4" w:rsidRDefault="00B227B4" w:rsidP="00B227B4">
      <w:pPr>
        <w:pStyle w:val="NoSpacing"/>
        <w:tabs>
          <w:tab w:val="left" w:pos="810"/>
          <w:tab w:val="left" w:pos="1440"/>
        </w:tabs>
      </w:pPr>
    </w:p>
    <w:p w14:paraId="29A6ECF6" w14:textId="77777777" w:rsidR="00B227B4" w:rsidRDefault="00B227B4" w:rsidP="00B227B4">
      <w:pPr>
        <w:pStyle w:val="NoSpacing"/>
        <w:tabs>
          <w:tab w:val="left" w:pos="810"/>
          <w:tab w:val="left" w:pos="1440"/>
        </w:tabs>
      </w:pPr>
    </w:p>
    <w:p w14:paraId="03DD5B62" w14:textId="77777777" w:rsidR="00B227B4" w:rsidRDefault="00B227B4" w:rsidP="00B227B4">
      <w:pPr>
        <w:pStyle w:val="NoSpacing"/>
        <w:tabs>
          <w:tab w:val="left" w:pos="810"/>
          <w:tab w:val="left" w:pos="1440"/>
        </w:tabs>
      </w:pPr>
      <w:r>
        <w:t>28 Jan.1462</w:t>
      </w:r>
      <w:r>
        <w:tab/>
        <w:t>Roger Weld of Islington(q.v.) was pardoned for not appearing to answer him</w:t>
      </w:r>
      <w:r>
        <w:tab/>
      </w:r>
    </w:p>
    <w:p w14:paraId="5E07730D" w14:textId="77777777" w:rsidR="00B227B4" w:rsidRDefault="00B227B4" w:rsidP="00B227B4">
      <w:pPr>
        <w:pStyle w:val="NoSpacing"/>
        <w:tabs>
          <w:tab w:val="left" w:pos="810"/>
          <w:tab w:val="left" w:pos="1440"/>
        </w:tabs>
      </w:pPr>
      <w:r>
        <w:tab/>
      </w:r>
      <w:r>
        <w:tab/>
        <w:t>touching a debt of £6 13s 4d.      (C.P.R. 1461-67 p.3)</w:t>
      </w:r>
    </w:p>
    <w:p w14:paraId="5ED59941" w14:textId="77777777" w:rsidR="00B227B4" w:rsidRDefault="00B227B4" w:rsidP="00B227B4">
      <w:pPr>
        <w:pStyle w:val="NoSpacing"/>
        <w:tabs>
          <w:tab w:val="left" w:pos="810"/>
          <w:tab w:val="left" w:pos="1440"/>
        </w:tabs>
      </w:pPr>
    </w:p>
    <w:p w14:paraId="43654328" w14:textId="77777777" w:rsidR="00B227B4" w:rsidRDefault="00B227B4" w:rsidP="00B227B4">
      <w:pPr>
        <w:pStyle w:val="NoSpacing"/>
        <w:tabs>
          <w:tab w:val="left" w:pos="810"/>
          <w:tab w:val="left" w:pos="1440"/>
        </w:tabs>
      </w:pPr>
    </w:p>
    <w:p w14:paraId="1ECE28A1" w14:textId="77777777" w:rsidR="00B227B4" w:rsidRDefault="00B227B4" w:rsidP="00B227B4">
      <w:pPr>
        <w:pStyle w:val="NoSpacing"/>
        <w:tabs>
          <w:tab w:val="left" w:pos="810"/>
          <w:tab w:val="left" w:pos="1440"/>
        </w:tabs>
      </w:pPr>
      <w:r>
        <w:t>13 September 2025</w:t>
      </w:r>
    </w:p>
    <w:p w14:paraId="24C496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E0A6" w14:textId="77777777" w:rsidR="00B227B4" w:rsidRDefault="00B227B4" w:rsidP="009139A6">
      <w:r>
        <w:separator/>
      </w:r>
    </w:p>
  </w:endnote>
  <w:endnote w:type="continuationSeparator" w:id="0">
    <w:p w14:paraId="70FCEA11" w14:textId="77777777" w:rsidR="00B227B4" w:rsidRDefault="00B227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F5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87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BF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4608" w14:textId="77777777" w:rsidR="00B227B4" w:rsidRDefault="00B227B4" w:rsidP="009139A6">
      <w:r>
        <w:separator/>
      </w:r>
    </w:p>
  </w:footnote>
  <w:footnote w:type="continuationSeparator" w:id="0">
    <w:p w14:paraId="3BB55430" w14:textId="77777777" w:rsidR="00B227B4" w:rsidRDefault="00B227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DE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86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6F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B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07B2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227B4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13E2"/>
  <w15:chartTrackingRefBased/>
  <w15:docId w15:val="{5BE1BC31-9655-4749-8282-5B5EE458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2025-09-16T18:00:00Z</dcterms:created>
  <dcterms:modified xsi:type="dcterms:W3CDTF">2025-09-16T18:01:00Z</dcterms:modified>
</cp:coreProperties>
</file>