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9FC6" w14:textId="77777777" w:rsidR="00C56F3E" w:rsidRDefault="00C56F3E" w:rsidP="00C56F3E">
      <w:pPr>
        <w:pStyle w:val="NoSpacing"/>
      </w:pPr>
      <w:r>
        <w:rPr>
          <w:u w:val="single"/>
        </w:rPr>
        <w:t>Philip LATON</w:t>
      </w:r>
      <w:r>
        <w:t xml:space="preserve">       (fl.1461)</w:t>
      </w:r>
    </w:p>
    <w:p w14:paraId="0A0C4C85" w14:textId="77777777" w:rsidR="00C56F3E" w:rsidRDefault="00C56F3E" w:rsidP="00C56F3E">
      <w:pPr>
        <w:pStyle w:val="NoSpacing"/>
      </w:pPr>
    </w:p>
    <w:p w14:paraId="14E038C6" w14:textId="77777777" w:rsidR="00C56F3E" w:rsidRDefault="00C56F3E" w:rsidP="00C56F3E">
      <w:pPr>
        <w:pStyle w:val="NoSpacing"/>
      </w:pPr>
    </w:p>
    <w:p w14:paraId="78EECF14" w14:textId="77777777" w:rsidR="00C56F3E" w:rsidRDefault="00C56F3E" w:rsidP="00C56F3E">
      <w:pPr>
        <w:pStyle w:val="NoSpacing"/>
      </w:pPr>
      <w:r>
        <w:t xml:space="preserve">  7 Dec.1461</w:t>
      </w:r>
      <w:r>
        <w:tab/>
        <w:t>He was appointed Bailiff of Watlington.</w:t>
      </w:r>
    </w:p>
    <w:p w14:paraId="7C8B3995" w14:textId="77777777" w:rsidR="00C56F3E" w:rsidRDefault="00C56F3E" w:rsidP="00C56F3E">
      <w:pPr>
        <w:pStyle w:val="NoSpacing"/>
      </w:pPr>
      <w:r>
        <w:tab/>
      </w:r>
      <w:r>
        <w:tab/>
        <w:t>(C.P.R. 1461-67 p.149)</w:t>
      </w:r>
    </w:p>
    <w:p w14:paraId="042D0B22" w14:textId="77777777" w:rsidR="00C56F3E" w:rsidRDefault="00C56F3E" w:rsidP="00C56F3E">
      <w:pPr>
        <w:pStyle w:val="NoSpacing"/>
      </w:pPr>
    </w:p>
    <w:p w14:paraId="4F10D085" w14:textId="77777777" w:rsidR="00C56F3E" w:rsidRDefault="00C56F3E" w:rsidP="00C56F3E">
      <w:pPr>
        <w:pStyle w:val="NoSpacing"/>
      </w:pPr>
    </w:p>
    <w:p w14:paraId="531C6EDC" w14:textId="77777777" w:rsidR="00C56F3E" w:rsidRDefault="00C56F3E" w:rsidP="00C56F3E">
      <w:pPr>
        <w:pStyle w:val="NoSpacing"/>
      </w:pPr>
      <w:r>
        <w:t>7 August 2025</w:t>
      </w:r>
    </w:p>
    <w:p w14:paraId="04D5C1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09D2" w14:textId="77777777" w:rsidR="00C56F3E" w:rsidRDefault="00C56F3E" w:rsidP="009139A6">
      <w:r>
        <w:separator/>
      </w:r>
    </w:p>
  </w:endnote>
  <w:endnote w:type="continuationSeparator" w:id="0">
    <w:p w14:paraId="27B85E76" w14:textId="77777777" w:rsidR="00C56F3E" w:rsidRDefault="00C56F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D3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AA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F4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4EE0" w14:textId="77777777" w:rsidR="00C56F3E" w:rsidRDefault="00C56F3E" w:rsidP="009139A6">
      <w:r>
        <w:separator/>
      </w:r>
    </w:p>
  </w:footnote>
  <w:footnote w:type="continuationSeparator" w:id="0">
    <w:p w14:paraId="6BDB740A" w14:textId="77777777" w:rsidR="00C56F3E" w:rsidRDefault="00C56F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F9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2E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09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3E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56F3E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AEA4"/>
  <w15:chartTrackingRefBased/>
  <w15:docId w15:val="{65821BF1-CBFB-40A9-A22D-E96D647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2025-08-09T16:08:00Z</dcterms:created>
  <dcterms:modified xsi:type="dcterms:W3CDTF">2025-08-09T16:11:00Z</dcterms:modified>
</cp:coreProperties>
</file>